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6D61" w14:textId="3B887E21" w:rsidR="003C739E" w:rsidRPr="00CE3567" w:rsidRDefault="001C2DBA" w:rsidP="00DB3093">
      <w:pPr>
        <w:ind w:leftChars="50" w:left="100"/>
        <w:jc w:val="center"/>
        <w:rPr>
          <w:rFonts w:eastAsia="ＭＳ ゴシック" w:hAnsi="ＭＳ ゴシック"/>
          <w:kern w:val="0"/>
          <w:sz w:val="24"/>
          <w:szCs w:val="24"/>
        </w:rPr>
      </w:pPr>
      <w:r w:rsidRPr="00964B2A">
        <w:rPr>
          <w:rFonts w:eastAsia="ＭＳ ゴシック" w:hAnsi="ＭＳ ゴシック" w:hint="eastAsia"/>
          <w:color w:val="000000" w:themeColor="text1"/>
          <w:kern w:val="0"/>
          <w:sz w:val="24"/>
          <w:szCs w:val="24"/>
        </w:rPr>
        <w:t>令和</w:t>
      </w:r>
      <w:r w:rsidR="00555024" w:rsidRPr="00964B2A">
        <w:rPr>
          <w:rFonts w:eastAsia="ＭＳ ゴシック" w:hAnsi="ＭＳ ゴシック" w:hint="eastAsia"/>
          <w:color w:val="000000" w:themeColor="text1"/>
          <w:kern w:val="0"/>
          <w:sz w:val="24"/>
          <w:szCs w:val="24"/>
        </w:rPr>
        <w:t>８</w:t>
      </w:r>
      <w:r w:rsidRPr="00964B2A">
        <w:rPr>
          <w:rFonts w:eastAsia="ＭＳ ゴシック" w:hAnsi="ＭＳ ゴシック" w:hint="eastAsia"/>
          <w:color w:val="000000" w:themeColor="text1"/>
          <w:kern w:val="0"/>
          <w:sz w:val="24"/>
          <w:szCs w:val="24"/>
        </w:rPr>
        <w:t>年度</w:t>
      </w:r>
      <w:r w:rsidRPr="00CE3567">
        <w:rPr>
          <w:rFonts w:eastAsia="ＭＳ ゴシック" w:hAnsi="ＭＳ ゴシック" w:hint="eastAsia"/>
          <w:kern w:val="0"/>
          <w:sz w:val="24"/>
          <w:szCs w:val="24"/>
        </w:rPr>
        <w:t xml:space="preserve">　ワクワクとやま農林水産奨励賞「応募用紙」</w:t>
      </w:r>
    </w:p>
    <w:tbl>
      <w:tblPr>
        <w:tblW w:w="90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14"/>
        <w:gridCol w:w="896"/>
        <w:gridCol w:w="3150"/>
        <w:gridCol w:w="525"/>
        <w:gridCol w:w="2625"/>
      </w:tblGrid>
      <w:tr w:rsidR="003C739E" w:rsidRPr="00CE3567" w14:paraId="4F4010F3" w14:textId="77777777" w:rsidTr="00114D91">
        <w:trPr>
          <w:trHeight w:val="422"/>
        </w:trPr>
        <w:tc>
          <w:tcPr>
            <w:tcW w:w="1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6F389" w14:textId="77777777" w:rsidR="003C739E" w:rsidRPr="00CE3567" w:rsidRDefault="001C2DBA" w:rsidP="00DB3093">
            <w:pPr>
              <w:jc w:val="center"/>
              <w:rPr>
                <w:rFonts w:eastAsia="ＭＳ ゴシック" w:hAnsi="ＭＳ ゴシック"/>
                <w:kern w:val="0"/>
                <w:sz w:val="21"/>
                <w:szCs w:val="21"/>
              </w:rPr>
            </w:pPr>
            <w:r w:rsidRPr="00CE3567">
              <w:rPr>
                <w:rFonts w:eastAsia="ＭＳ ゴシック" w:hAnsi="ＭＳ ゴシック" w:hint="eastAsia"/>
                <w:kern w:val="0"/>
                <w:sz w:val="21"/>
                <w:szCs w:val="21"/>
              </w:rPr>
              <w:t>農業部門</w:t>
            </w:r>
          </w:p>
        </w:tc>
        <w:tc>
          <w:tcPr>
            <w:tcW w:w="4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39ABAE" w14:textId="77777777" w:rsidR="003C739E" w:rsidRPr="00CE3567" w:rsidRDefault="001C2DBA" w:rsidP="00DB3093">
            <w:pPr>
              <w:widowControl/>
              <w:rPr>
                <w:rFonts w:hAnsi="ＭＳ ゴシック"/>
                <w:kern w:val="0"/>
                <w:sz w:val="24"/>
                <w:szCs w:val="24"/>
              </w:rPr>
            </w:pPr>
            <w:r w:rsidRPr="0007772B">
              <w:rPr>
                <w:rFonts w:hAnsi="ＭＳ ゴシック" w:hint="eastAsia"/>
                <w:kern w:val="0"/>
                <w:szCs w:val="20"/>
              </w:rPr>
              <w:t xml:space="preserve">・自薦　・他薦　</w:t>
            </w:r>
            <w:r w:rsidRPr="00CE3567">
              <w:rPr>
                <w:rFonts w:ascii="ＭＳ 明朝" w:hAnsi="ＭＳ 明朝" w:hint="eastAsia"/>
                <w:kern w:val="0"/>
                <w:szCs w:val="20"/>
              </w:rPr>
              <w:t>（←どちらかに○を記載）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7C150A" w14:textId="19C684F0" w:rsidR="003C739E" w:rsidRPr="00CE3567" w:rsidRDefault="001C2DBA" w:rsidP="00DB3093">
            <w:pPr>
              <w:ind w:leftChars="-18" w:left="-36"/>
              <w:jc w:val="right"/>
              <w:rPr>
                <w:rFonts w:ascii="ＭＳ 明朝" w:hAnsi="ＭＳ 明朝"/>
                <w:kern w:val="0"/>
                <w:szCs w:val="20"/>
              </w:rPr>
            </w:pPr>
            <w:r w:rsidRPr="00CE3567">
              <w:rPr>
                <w:rFonts w:ascii="ＭＳ 明朝" w:hAnsi="ＭＳ 明朝" w:hint="eastAsia"/>
                <w:kern w:val="0"/>
                <w:szCs w:val="20"/>
              </w:rPr>
              <w:t>基準日：</w:t>
            </w:r>
            <w:r w:rsidRPr="00964B2A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令和</w:t>
            </w:r>
            <w:r w:rsidR="00555024" w:rsidRPr="00964B2A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８</w:t>
            </w:r>
            <w:r w:rsidRPr="00964B2A">
              <w:rPr>
                <w:rFonts w:ascii="ＭＳ 明朝" w:hAnsi="ＭＳ 明朝" w:hint="eastAsia"/>
                <w:color w:val="000000" w:themeColor="text1"/>
                <w:kern w:val="0"/>
                <w:szCs w:val="20"/>
              </w:rPr>
              <w:t>年</w:t>
            </w:r>
            <w:r w:rsidRPr="00CE3567">
              <w:rPr>
                <w:rFonts w:ascii="ＭＳ 明朝" w:hAnsi="ＭＳ 明朝" w:hint="eastAsia"/>
                <w:kern w:val="0"/>
                <w:szCs w:val="20"/>
              </w:rPr>
              <w:t>４月１日</w:t>
            </w:r>
          </w:p>
        </w:tc>
      </w:tr>
      <w:tr w:rsidR="003C739E" w:rsidRPr="00A51161" w14:paraId="2DC2FC67" w14:textId="77777777" w:rsidTr="00836677">
        <w:trPr>
          <w:trHeight w:hRule="exact" w:val="622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7D71ED4" w14:textId="77777777" w:rsidR="003C739E" w:rsidRPr="00A51161" w:rsidRDefault="001C2DBA">
            <w:pPr>
              <w:spacing w:line="280" w:lineRule="exact"/>
              <w:ind w:left="113" w:right="113"/>
              <w:jc w:val="center"/>
              <w:rPr>
                <w:rFonts w:eastAsia="ＭＳ ゴシック" w:hAnsi="ＭＳ ゴシック"/>
                <w:kern w:val="0"/>
              </w:rPr>
            </w:pPr>
            <w:r w:rsidRPr="00A51161">
              <w:rPr>
                <w:rFonts w:eastAsia="ＭＳ ゴシック" w:hAnsi="ＭＳ ゴシック" w:hint="eastAsia"/>
                <w:kern w:val="0"/>
              </w:rPr>
              <w:t>候補者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C6A214" w14:textId="77777777" w:rsidR="006B5133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区</w:t>
            </w:r>
            <w:r w:rsidR="009F1441" w:rsidRPr="00A51161">
              <w:rPr>
                <w:rFonts w:ascii="ＭＳ 明朝" w:hAnsi="ＭＳ 明朝" w:hint="eastAsia"/>
                <w:kern w:val="0"/>
                <w:szCs w:val="20"/>
              </w:rPr>
              <w:t xml:space="preserve">　　　　　　</w:t>
            </w:r>
            <w:r w:rsidRPr="00A51161">
              <w:rPr>
                <w:rFonts w:ascii="ＭＳ 明朝" w:hAnsi="ＭＳ 明朝" w:hint="eastAsia"/>
                <w:kern w:val="0"/>
                <w:szCs w:val="20"/>
              </w:rPr>
              <w:t>分</w:t>
            </w:r>
          </w:p>
          <w:p w14:paraId="5944A4CB" w14:textId="77777777" w:rsidR="003C739E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1161">
              <w:rPr>
                <w:rFonts w:ascii="ＭＳ 明朝" w:hAnsi="ＭＳ 明朝" w:hint="eastAsia"/>
                <w:kern w:val="0"/>
                <w:sz w:val="18"/>
                <w:szCs w:val="18"/>
              </w:rPr>
              <w:t>（いずれかに○印）</w:t>
            </w:r>
          </w:p>
        </w:tc>
        <w:tc>
          <w:tcPr>
            <w:tcW w:w="630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2DD2F" w14:textId="77777777" w:rsidR="003C739E" w:rsidRPr="00A51161" w:rsidRDefault="001C2DBA" w:rsidP="004120C4">
            <w:pPr>
              <w:spacing w:line="300" w:lineRule="exac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ア</w:t>
            </w:r>
            <w:r w:rsidR="009F1441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家族経営</w:t>
            </w:r>
          </w:p>
          <w:p w14:paraId="069C1AF6" w14:textId="77777777" w:rsidR="003C739E" w:rsidRPr="00A51161" w:rsidRDefault="001C2DBA" w:rsidP="004120C4">
            <w:pPr>
              <w:spacing w:line="300" w:lineRule="exact"/>
              <w:ind w:leftChars="8" w:left="16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イ</w:t>
            </w:r>
            <w:r w:rsidR="009F1441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法人経営（名称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>：</w:t>
            </w:r>
            <w:r w:rsidR="00BC7EB4"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</w:t>
            </w:r>
            <w:r w:rsidR="00BC7EB4"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3C739E" w:rsidRPr="00A51161" w14:paraId="6571BD18" w14:textId="77777777" w:rsidTr="00836677">
        <w:trPr>
          <w:trHeight w:hRule="exact" w:val="578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C59B544" w14:textId="77777777" w:rsidR="003C739E" w:rsidRPr="00A51161" w:rsidRDefault="003C739E">
            <w:pPr>
              <w:spacing w:line="280" w:lineRule="exact"/>
              <w:ind w:left="113" w:right="113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ADE0" w14:textId="77777777" w:rsidR="003C739E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家族協定締結の有無</w:t>
            </w:r>
          </w:p>
          <w:p w14:paraId="719A1861" w14:textId="77777777" w:rsidR="003C739E" w:rsidRPr="00A51161" w:rsidRDefault="001C2DBA" w:rsidP="00DB3093">
            <w:pPr>
              <w:spacing w:line="240" w:lineRule="exact"/>
              <w:ind w:left="54" w:hangingChars="30" w:hanging="54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1161">
              <w:rPr>
                <w:rFonts w:ascii="ＭＳ 明朝" w:hAnsi="ＭＳ 明朝" w:hint="eastAsia"/>
                <w:kern w:val="0"/>
                <w:sz w:val="18"/>
                <w:szCs w:val="18"/>
              </w:rPr>
              <w:t>（いずれかに○印）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62F4F" w14:textId="77777777" w:rsidR="003C739E" w:rsidRPr="00A51161" w:rsidRDefault="001C2DBA" w:rsidP="004120C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ア</w:t>
            </w:r>
            <w:r w:rsidR="009F1441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有　　</w:t>
            </w:r>
            <w:r w:rsidR="004120C4"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　イ</w:t>
            </w:r>
            <w:r w:rsidR="009F1441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無</w:t>
            </w:r>
          </w:p>
        </w:tc>
      </w:tr>
      <w:tr w:rsidR="003C739E" w:rsidRPr="00A51161" w14:paraId="3888B371" w14:textId="77777777" w:rsidTr="00836677">
        <w:trPr>
          <w:trHeight w:val="453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77021ED" w14:textId="77777777" w:rsidR="003C739E" w:rsidRPr="00A51161" w:rsidRDefault="003C739E">
            <w:pPr>
              <w:spacing w:line="300" w:lineRule="exact"/>
              <w:ind w:left="113" w:right="113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03D263A2" w14:textId="77777777" w:rsidR="006B5133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農業経営改善計画認定</w:t>
            </w:r>
          </w:p>
          <w:p w14:paraId="3944EBDC" w14:textId="77777777" w:rsidR="003C739E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（認定農業者）の有無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191EA1" w14:textId="77777777" w:rsidR="00BC7EB4" w:rsidRPr="00A51161" w:rsidRDefault="001C2DBA" w:rsidP="004120C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ア</w:t>
            </w:r>
            <w:r w:rsidR="00BC7EB4" w:rsidRPr="00A51161">
              <w:rPr>
                <w:rFonts w:ascii="ＭＳ 明朝" w:hAnsi="ＭＳ 明朝" w:hint="eastAsia"/>
                <w:kern w:val="0"/>
              </w:rPr>
              <w:t>．</w:t>
            </w:r>
            <w:r w:rsidRPr="00836677">
              <w:rPr>
                <w:rFonts w:ascii="ＭＳ 明朝" w:hAnsi="ＭＳ 明朝" w:hint="eastAsia"/>
                <w:spacing w:val="-6"/>
                <w:kern w:val="0"/>
              </w:rPr>
              <w:t>本人が認定されている</w:t>
            </w:r>
          </w:p>
          <w:p w14:paraId="72B8D9CE" w14:textId="77777777" w:rsidR="003C739E" w:rsidRPr="00A51161" w:rsidRDefault="001C2DBA" w:rsidP="004120C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イ</w:t>
            </w:r>
            <w:r w:rsidR="00BC7EB4" w:rsidRPr="00A51161">
              <w:rPr>
                <w:rFonts w:ascii="ＭＳ 明朝" w:hAnsi="ＭＳ 明朝" w:hint="eastAsia"/>
                <w:kern w:val="0"/>
              </w:rPr>
              <w:t>．</w:t>
            </w:r>
            <w:r w:rsidRPr="00836677">
              <w:rPr>
                <w:rFonts w:ascii="ＭＳ 明朝" w:hAnsi="ＭＳ 明朝" w:hint="eastAsia"/>
                <w:spacing w:val="-6"/>
                <w:kern w:val="0"/>
              </w:rPr>
              <w:t>家族や所属する経営体が認定されている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="00BC7EB4"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</w:rPr>
              <w:t>ウ</w:t>
            </w:r>
            <w:r w:rsidR="00BC7EB4" w:rsidRPr="00A51161">
              <w:rPr>
                <w:rFonts w:ascii="ＭＳ 明朝" w:hAnsi="ＭＳ 明朝" w:hint="eastAsia"/>
                <w:kern w:val="0"/>
              </w:rPr>
              <w:t>．</w:t>
            </w:r>
            <w:r w:rsidRPr="00836677">
              <w:rPr>
                <w:rFonts w:ascii="ＭＳ 明朝" w:hAnsi="ＭＳ 明朝" w:hint="eastAsia"/>
                <w:spacing w:val="-6"/>
                <w:kern w:val="0"/>
              </w:rPr>
              <w:t>認定されていない</w:t>
            </w:r>
          </w:p>
        </w:tc>
      </w:tr>
      <w:tr w:rsidR="003C739E" w:rsidRPr="00A51161" w14:paraId="3B055F0A" w14:textId="77777777" w:rsidTr="00836677">
        <w:trPr>
          <w:trHeight w:val="555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F58B669" w14:textId="77777777" w:rsidR="003C739E" w:rsidRPr="00A51161" w:rsidRDefault="003C739E">
            <w:pPr>
              <w:spacing w:line="300" w:lineRule="exact"/>
              <w:ind w:left="113" w:right="113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395ADB79" w14:textId="77777777" w:rsidR="003C739E" w:rsidRPr="00A51161" w:rsidRDefault="001C2DBA" w:rsidP="00DB3093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経営体での従事実態</w:t>
            </w:r>
          </w:p>
          <w:p w14:paraId="6DA27836" w14:textId="77777777" w:rsidR="003C739E" w:rsidRPr="00A51161" w:rsidRDefault="001C2DBA" w:rsidP="00DB3093">
            <w:pPr>
              <w:spacing w:line="240" w:lineRule="exact"/>
              <w:ind w:leftChars="-112" w:left="-223" w:rightChars="-105" w:right="-209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1161">
              <w:rPr>
                <w:rFonts w:ascii="ＭＳ 明朝" w:hAnsi="ＭＳ 明朝" w:hint="eastAsia"/>
                <w:kern w:val="0"/>
                <w:sz w:val="18"/>
                <w:szCs w:val="18"/>
              </w:rPr>
              <w:t>（該当する項目全てに○印）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EAA5DC" w14:textId="77777777" w:rsidR="003C739E" w:rsidRPr="00A51161" w:rsidRDefault="001C2DBA" w:rsidP="004120C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ア</w:t>
            </w:r>
            <w:r w:rsidR="004120C4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経営者</w:t>
            </w:r>
            <w:r w:rsidR="004120C4"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　イ</w:t>
            </w:r>
            <w:r w:rsidR="004120C4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部門責任者（部門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　　</w:t>
            </w:r>
            <w:r w:rsidR="00BC7EB4" w:rsidRPr="00A51161">
              <w:rPr>
                <w:rFonts w:ascii="ＭＳ 明朝" w:hAnsi="ＭＳ 明朝" w:hint="eastAsia"/>
                <w:kern w:val="0"/>
              </w:rPr>
              <w:t xml:space="preserve">　　　　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　　　）</w:t>
            </w:r>
          </w:p>
          <w:p w14:paraId="20E98E50" w14:textId="77777777" w:rsidR="003C739E" w:rsidRPr="00A51161" w:rsidRDefault="001C2DBA" w:rsidP="004120C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ウ</w:t>
            </w:r>
            <w:r w:rsidR="004120C4" w:rsidRPr="00A51161">
              <w:rPr>
                <w:rFonts w:ascii="ＭＳ 明朝" w:hAnsi="ＭＳ 明朝" w:hint="eastAsia"/>
                <w:kern w:val="0"/>
              </w:rPr>
              <w:t>．</w:t>
            </w:r>
            <w:r w:rsidRPr="00A51161">
              <w:rPr>
                <w:rFonts w:ascii="ＭＳ 明朝" w:hAnsi="ＭＳ 明朝" w:hint="eastAsia"/>
                <w:kern w:val="0"/>
              </w:rPr>
              <w:t>従事者</w:t>
            </w:r>
          </w:p>
        </w:tc>
      </w:tr>
      <w:tr w:rsidR="003C739E" w:rsidRPr="00A51161" w14:paraId="6CB78505" w14:textId="77777777" w:rsidTr="00836677">
        <w:trPr>
          <w:trHeight w:hRule="exact" w:val="52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81BE384" w14:textId="77777777" w:rsidR="003C739E" w:rsidRPr="00A51161" w:rsidRDefault="003C739E">
            <w:pPr>
              <w:spacing w:line="300" w:lineRule="exact"/>
              <w:ind w:left="113" w:right="113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1379" w14:textId="77777777" w:rsidR="003C739E" w:rsidRPr="00A51161" w:rsidRDefault="001C2DBA" w:rsidP="009F1441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住</w:t>
            </w:r>
            <w:r w:rsidR="009F1441" w:rsidRPr="00A51161">
              <w:rPr>
                <w:rFonts w:ascii="ＭＳ 明朝" w:hAnsi="ＭＳ 明朝" w:hint="eastAsia"/>
                <w:kern w:val="0"/>
                <w:szCs w:val="20"/>
              </w:rPr>
              <w:t xml:space="preserve">　　　　</w:t>
            </w:r>
            <w:r w:rsidRPr="00A51161">
              <w:rPr>
                <w:rFonts w:ascii="ＭＳ 明朝" w:hAnsi="ＭＳ 明朝" w:hint="eastAsia"/>
                <w:kern w:val="0"/>
                <w:szCs w:val="20"/>
              </w:rPr>
              <w:t xml:space="preserve">　　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BDE99" w14:textId="77777777" w:rsidR="003C739E" w:rsidRPr="00A51161" w:rsidRDefault="003C739E" w:rsidP="00BC7EB4">
            <w:pPr>
              <w:spacing w:line="300" w:lineRule="exact"/>
              <w:ind w:leftChars="50" w:left="100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BC7EB4" w:rsidRPr="00A51161" w14:paraId="3F14E1DE" w14:textId="77777777" w:rsidTr="00836677">
        <w:trPr>
          <w:trHeight w:hRule="exact" w:val="791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7771151" w14:textId="77777777" w:rsidR="00BC7EB4" w:rsidRPr="00A51161" w:rsidRDefault="00BC7EB4">
            <w:pPr>
              <w:spacing w:line="300" w:lineRule="exact"/>
              <w:ind w:left="113" w:right="113"/>
              <w:jc w:val="center"/>
              <w:rPr>
                <w:rFonts w:hAnsi="ＭＳ ゴシック"/>
                <w:kern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03E0D" w14:textId="77777777" w:rsidR="00BC7EB4" w:rsidRPr="00A51161" w:rsidRDefault="00BC7EB4" w:rsidP="009F1441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氏名及び生年月日</w:t>
            </w:r>
          </w:p>
          <w:p w14:paraId="6EB9223B" w14:textId="77777777" w:rsidR="00BC7EB4" w:rsidRPr="00A51161" w:rsidRDefault="00BC7EB4" w:rsidP="009F1441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（年齢）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2366" w14:textId="77777777" w:rsidR="00BC7EB4" w:rsidRPr="00A51161" w:rsidRDefault="00BC7EB4" w:rsidP="00BC7EB4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 w:val="16"/>
                <w:szCs w:val="16"/>
              </w:rPr>
              <w:t>(フリガナ)</w:t>
            </w:r>
            <w:r w:rsidRPr="00A51161">
              <w:rPr>
                <w:rFonts w:ascii="ＭＳ 明朝" w:hAnsi="ＭＳ 明朝" w:hint="eastAsia"/>
                <w:kern w:val="0"/>
                <w:szCs w:val="20"/>
              </w:rPr>
              <w:t xml:space="preserve">　</w:t>
            </w:r>
          </w:p>
          <w:p w14:paraId="2951E489" w14:textId="77777777" w:rsidR="00BC7EB4" w:rsidRPr="00A51161" w:rsidRDefault="00BC7EB4" w:rsidP="00BC7EB4">
            <w:pPr>
              <w:spacing w:line="300" w:lineRule="exact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  <w:szCs w:val="20"/>
              </w:rPr>
              <w:t>氏　名</w:t>
            </w:r>
            <w:r w:rsidRPr="00A5116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: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92580" w14:textId="77777777" w:rsidR="00BC7EB4" w:rsidRPr="00A51161" w:rsidRDefault="00BC7EB4">
            <w:pPr>
              <w:spacing w:line="30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>生年月日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:　</w:t>
            </w:r>
            <w:r w:rsidR="00CE3567"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年　　月　　日</w:t>
            </w:r>
            <w:r w:rsidRPr="00A51161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AE06F25" w14:textId="77777777" w:rsidR="00BC7EB4" w:rsidRPr="00A51161" w:rsidRDefault="00BC7EB4" w:rsidP="00BC7EB4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（基準日現在の年齢　 　歳）</w:t>
            </w:r>
          </w:p>
        </w:tc>
      </w:tr>
      <w:tr w:rsidR="003C739E" w:rsidRPr="00A51161" w14:paraId="2EC4A2D1" w14:textId="77777777" w:rsidTr="00836677">
        <w:trPr>
          <w:cantSplit/>
          <w:trHeight w:val="1491"/>
        </w:trPr>
        <w:tc>
          <w:tcPr>
            <w:tcW w:w="4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F29CC34" w14:textId="77777777" w:rsidR="003C739E" w:rsidRPr="00A51161" w:rsidRDefault="001C2DBA" w:rsidP="009F1441">
            <w:pPr>
              <w:spacing w:line="240" w:lineRule="exact"/>
              <w:ind w:left="57"/>
              <w:jc w:val="center"/>
              <w:rPr>
                <w:rFonts w:eastAsia="ＭＳ ゴシック" w:hAnsi="ＭＳ ゴシック"/>
                <w:kern w:val="0"/>
              </w:rPr>
            </w:pPr>
            <w:r w:rsidRPr="00A51161">
              <w:rPr>
                <w:rFonts w:eastAsia="ＭＳ ゴシック" w:hAnsi="ＭＳ ゴシック" w:hint="eastAsia"/>
                <w:kern w:val="0"/>
              </w:rPr>
              <w:t>推薦者（団体）</w:t>
            </w:r>
          </w:p>
        </w:tc>
        <w:tc>
          <w:tcPr>
            <w:tcW w:w="8610" w:type="dxa"/>
            <w:gridSpan w:val="5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18BB677" w14:textId="77777777" w:rsidR="003C739E" w:rsidRPr="00836677" w:rsidRDefault="001C2DBA">
            <w:pPr>
              <w:spacing w:line="360" w:lineRule="exact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（他薦の場合は、この欄も記入）</w:t>
            </w:r>
          </w:p>
          <w:p w14:paraId="07E3C954" w14:textId="77777777" w:rsidR="003C739E" w:rsidRPr="00A51161" w:rsidRDefault="001C2DBA">
            <w:pPr>
              <w:spacing w:line="360" w:lineRule="exact"/>
              <w:jc w:val="left"/>
              <w:rPr>
                <w:rFonts w:ascii="ＭＳ 明朝" w:hAnsi="ＭＳ 明朝"/>
                <w:kern w:val="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  <w:u w:val="dotted"/>
              </w:rPr>
              <w:t>名称又は氏名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</w:t>
            </w:r>
            <w:r w:rsidR="004120C4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</w:p>
          <w:p w14:paraId="48AF43AD" w14:textId="77777777" w:rsidR="003C739E" w:rsidRPr="00A51161" w:rsidRDefault="001C2DBA">
            <w:pPr>
              <w:spacing w:line="36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  <w:u w:val="dotted"/>
              </w:rPr>
              <w:t>住所又は所在地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  <w:r w:rsidR="004120C4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</w:t>
            </w:r>
          </w:p>
          <w:p w14:paraId="06C42B7A" w14:textId="77777777" w:rsidR="003C739E" w:rsidRPr="00A51161" w:rsidRDefault="001C2DBA">
            <w:pPr>
              <w:widowControl/>
              <w:spacing w:line="360" w:lineRule="exact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  <w:u w:val="dotted"/>
              </w:rPr>
              <w:t>記入者職・氏名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</w:t>
            </w:r>
            <w:r w:rsidR="004120C4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</w:p>
        </w:tc>
      </w:tr>
    </w:tbl>
    <w:p w14:paraId="48A6E7F1" w14:textId="77777777" w:rsidR="003C739E" w:rsidRPr="00836677" w:rsidRDefault="003C739E" w:rsidP="004120C4">
      <w:pPr>
        <w:spacing w:line="160" w:lineRule="exact"/>
        <w:jc w:val="left"/>
        <w:rPr>
          <w:rFonts w:hAnsi="ＭＳ ゴシック"/>
          <w:kern w:val="0"/>
          <w:sz w:val="16"/>
          <w:szCs w:val="16"/>
        </w:rPr>
      </w:pPr>
    </w:p>
    <w:tbl>
      <w:tblPr>
        <w:tblW w:w="90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C739E" w:rsidRPr="00CE3567" w14:paraId="53D4FDBD" w14:textId="77777777" w:rsidTr="00114D91">
        <w:trPr>
          <w:trHeight w:val="8547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F559" w14:textId="77777777" w:rsidR="003C739E" w:rsidRPr="00A51161" w:rsidRDefault="001C2DBA" w:rsidP="001E6ED7">
            <w:pPr>
              <w:snapToGrid w:val="0"/>
              <w:spacing w:beforeLines="50" w:before="145"/>
              <w:ind w:left="237" w:hangingChars="119" w:hanging="237"/>
              <w:jc w:val="left"/>
              <w:rPr>
                <w:rFonts w:eastAsia="ＭＳ ゴシック" w:hAnsi="ＭＳ ゴシック"/>
                <w:kern w:val="0"/>
              </w:rPr>
            </w:pPr>
            <w:r w:rsidRPr="00A51161">
              <w:rPr>
                <w:rFonts w:eastAsia="ＭＳ ゴシック" w:hAnsi="ＭＳ ゴシック" w:hint="eastAsia"/>
                <w:kern w:val="0"/>
              </w:rPr>
              <w:t>１　職歴</w:t>
            </w:r>
          </w:p>
          <w:p w14:paraId="5FFD2747" w14:textId="77777777" w:rsidR="003C739E" w:rsidRPr="00A51161" w:rsidRDefault="001C2DBA" w:rsidP="001E6ED7">
            <w:pPr>
              <w:ind w:left="237" w:hangingChars="119" w:hanging="237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   　　　　　　　　　　　　　　　</w:t>
            </w:r>
            <w:r w:rsidR="00DB3093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</w:t>
            </w:r>
            <w:r w:rsidR="00DB3093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</w:t>
            </w:r>
          </w:p>
          <w:p w14:paraId="0DD8C7BB" w14:textId="77777777" w:rsidR="003C739E" w:rsidRPr="00A51161" w:rsidRDefault="001C2DBA" w:rsidP="001E6ED7">
            <w:pPr>
              <w:ind w:left="237" w:hangingChars="119" w:hanging="237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   　　　　　　　　　　</w:t>
            </w:r>
            <w:r w:rsidR="00DB3093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</w:t>
            </w:r>
            <w:r w:rsidR="00DB3093"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A51161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</w:t>
            </w:r>
          </w:p>
          <w:p w14:paraId="50730ADA" w14:textId="77777777" w:rsidR="003C739E" w:rsidRPr="00A51161" w:rsidRDefault="00DB3093" w:rsidP="001E6ED7">
            <w:pPr>
              <w:jc w:val="left"/>
              <w:rPr>
                <w:rFonts w:hAnsi="ＭＳ ゴシック"/>
                <w:kern w:val="0"/>
                <w:u w:val="dotted"/>
              </w:rPr>
            </w:pPr>
            <w:r w:rsidRPr="00A51161">
              <w:rPr>
                <w:rFonts w:ascii="ＭＳ 明朝" w:hAnsi="ＭＳ 明朝" w:hint="eastAsia"/>
                <w:kern w:val="0"/>
              </w:rPr>
              <w:t xml:space="preserve">　　</w:t>
            </w:r>
            <w:r w:rsidR="001C2DBA" w:rsidRPr="00A51161">
              <w:rPr>
                <w:rFonts w:hAnsi="ＭＳ ゴシック" w:hint="eastAsia"/>
                <w:kern w:val="0"/>
              </w:rPr>
              <w:t>基準日における農業従事期間</w:t>
            </w:r>
            <w:r w:rsidR="001C2DBA" w:rsidRPr="00A51161">
              <w:rPr>
                <w:rFonts w:hAnsi="ＭＳ ゴシック" w:hint="eastAsia"/>
                <w:kern w:val="0"/>
                <w:u w:val="dotted"/>
              </w:rPr>
              <w:t xml:space="preserve">　　　年　　　月</w:t>
            </w:r>
          </w:p>
          <w:p w14:paraId="687436B1" w14:textId="77777777" w:rsidR="003C739E" w:rsidRPr="00A51161" w:rsidRDefault="001C2DBA" w:rsidP="001E6ED7">
            <w:pPr>
              <w:snapToGrid w:val="0"/>
              <w:spacing w:beforeLines="50" w:before="145"/>
              <w:jc w:val="left"/>
              <w:rPr>
                <w:rFonts w:eastAsia="ＭＳ ゴシック"/>
                <w:kern w:val="0"/>
              </w:rPr>
            </w:pPr>
            <w:r w:rsidRPr="00A51161">
              <w:rPr>
                <w:rFonts w:eastAsia="ＭＳ ゴシック" w:hint="eastAsia"/>
                <w:kern w:val="0"/>
              </w:rPr>
              <w:t>２　経営規模等</w:t>
            </w:r>
          </w:p>
          <w:p w14:paraId="4D631AE9" w14:textId="77777777" w:rsidR="003C739E" w:rsidRPr="00836677" w:rsidRDefault="001C2DBA" w:rsidP="0052507B">
            <w:pPr>
              <w:snapToGrid w:val="0"/>
              <w:ind w:leftChars="100" w:left="200"/>
              <w:jc w:val="left"/>
              <w:rPr>
                <w:rFonts w:ascii="ＭＳ Ｐゴシック" w:eastAsia="ＭＳ ゴシック" w:hAnsi="ＭＳ Ｐゴシック"/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(1)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経営面積</w:t>
            </w:r>
          </w:p>
          <w:p w14:paraId="6E0C4B16" w14:textId="77777777" w:rsidR="003C739E" w:rsidRPr="00A51161" w:rsidRDefault="001C2DBA" w:rsidP="0052507B">
            <w:pPr>
              <w:snapToGrid w:val="0"/>
              <w:jc w:val="left"/>
              <w:rPr>
                <w:kern w:val="0"/>
              </w:rPr>
            </w:pPr>
            <w:r w:rsidRPr="00A51161">
              <w:rPr>
                <w:rFonts w:hint="eastAsia"/>
                <w:kern w:val="0"/>
              </w:rPr>
              <w:t xml:space="preserve">　　　水　田</w:t>
            </w:r>
            <w:r w:rsidRPr="00A51161">
              <w:rPr>
                <w:rFonts w:hint="eastAsia"/>
                <w:kern w:val="0"/>
                <w:u w:val="single"/>
              </w:rPr>
              <w:t xml:space="preserve">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  <w:r w:rsidRPr="00A51161">
              <w:rPr>
                <w:rFonts w:hint="eastAsia"/>
                <w:kern w:val="0"/>
              </w:rPr>
              <w:t>、普通畑</w:t>
            </w:r>
            <w:r w:rsidRPr="00A51161">
              <w:rPr>
                <w:rFonts w:hint="eastAsia"/>
                <w:kern w:val="0"/>
                <w:u w:val="single"/>
              </w:rPr>
              <w:t xml:space="preserve">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  <w:r w:rsidR="0007772B">
              <w:rPr>
                <w:rFonts w:hint="eastAsia"/>
                <w:kern w:val="0"/>
                <w:u w:val="single"/>
              </w:rPr>
              <w:t>、</w:t>
            </w:r>
            <w:r w:rsidRPr="00A51161">
              <w:rPr>
                <w:rFonts w:hint="eastAsia"/>
                <w:kern w:val="0"/>
              </w:rPr>
              <w:t xml:space="preserve">　果樹園</w:t>
            </w:r>
            <w:r w:rsidRPr="00A51161">
              <w:rPr>
                <w:rFonts w:hint="eastAsia"/>
                <w:kern w:val="0"/>
                <w:u w:val="single"/>
              </w:rPr>
              <w:t xml:space="preserve">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  <w:r w:rsidRPr="00A51161">
              <w:rPr>
                <w:rFonts w:hint="eastAsia"/>
                <w:kern w:val="0"/>
              </w:rPr>
              <w:t>、草　地</w:t>
            </w:r>
            <w:r w:rsidRPr="00A51161">
              <w:rPr>
                <w:rFonts w:hint="eastAsia"/>
                <w:kern w:val="0"/>
                <w:u w:val="single"/>
              </w:rPr>
              <w:t xml:space="preserve">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</w:p>
          <w:p w14:paraId="68A98127" w14:textId="77777777" w:rsidR="003C739E" w:rsidRPr="00A51161" w:rsidRDefault="001C2DBA" w:rsidP="0052507B">
            <w:pPr>
              <w:snapToGrid w:val="0"/>
              <w:jc w:val="left"/>
              <w:rPr>
                <w:kern w:val="0"/>
              </w:rPr>
            </w:pPr>
            <w:r w:rsidRPr="00A51161">
              <w:rPr>
                <w:rFonts w:hint="eastAsia"/>
                <w:kern w:val="0"/>
              </w:rPr>
              <w:t xml:space="preserve">　　　施　設　ガラス温室</w:t>
            </w:r>
            <w:r w:rsidR="00CE3567" w:rsidRPr="00A51161">
              <w:rPr>
                <w:kern w:val="0"/>
              </w:rPr>
              <w:t xml:space="preserve"> </w:t>
            </w:r>
            <w:r w:rsidR="00CE3567" w:rsidRPr="00A51161">
              <w:rPr>
                <w:rFonts w:hint="eastAsia"/>
                <w:kern w:val="0"/>
              </w:rPr>
              <w:t xml:space="preserve">　</w:t>
            </w:r>
            <w:r w:rsidR="00CE3567" w:rsidRPr="00A51161">
              <w:rPr>
                <w:rFonts w:hint="eastAsia"/>
                <w:kern w:val="0"/>
              </w:rPr>
              <w:t xml:space="preserve"> </w:t>
            </w:r>
            <w:r w:rsidRPr="00787AC8">
              <w:rPr>
                <w:rFonts w:hint="eastAsia"/>
                <w:kern w:val="0"/>
                <w:u w:val="single"/>
              </w:rPr>
              <w:t xml:space="preserve">　　　棟（　　　㎡）</w:t>
            </w:r>
            <w:r w:rsidR="00787AC8">
              <w:rPr>
                <w:rFonts w:hint="eastAsia"/>
                <w:kern w:val="0"/>
              </w:rPr>
              <w:t>、</w:t>
            </w:r>
            <w:r w:rsidRPr="00A51161">
              <w:rPr>
                <w:rFonts w:hint="eastAsia"/>
                <w:kern w:val="0"/>
              </w:rPr>
              <w:t xml:space="preserve">　鉄骨ハウス</w:t>
            </w:r>
            <w:r w:rsidRPr="00787AC8">
              <w:rPr>
                <w:rFonts w:hint="eastAsia"/>
                <w:kern w:val="0"/>
                <w:u w:val="single"/>
              </w:rPr>
              <w:t xml:space="preserve">　　　棟（　　　㎡）</w:t>
            </w:r>
            <w:r w:rsidR="00787AC8" w:rsidRPr="00787AC8">
              <w:rPr>
                <w:rFonts w:hint="eastAsia"/>
                <w:kern w:val="0"/>
              </w:rPr>
              <w:t>、</w:t>
            </w:r>
          </w:p>
          <w:p w14:paraId="49CCA03D" w14:textId="77777777" w:rsidR="003C739E" w:rsidRPr="00A51161" w:rsidRDefault="001C2DBA" w:rsidP="0052507B">
            <w:pPr>
              <w:snapToGrid w:val="0"/>
              <w:jc w:val="left"/>
              <w:rPr>
                <w:kern w:val="0"/>
              </w:rPr>
            </w:pPr>
            <w:r w:rsidRPr="00A51161">
              <w:rPr>
                <w:rFonts w:hint="eastAsia"/>
                <w:kern w:val="0"/>
              </w:rPr>
              <w:t xml:space="preserve">　　　　　　</w:t>
            </w:r>
            <w:r w:rsidR="00CE3567" w:rsidRPr="00A51161">
              <w:rPr>
                <w:rFonts w:hint="eastAsia"/>
                <w:kern w:val="0"/>
              </w:rPr>
              <w:t xml:space="preserve"> </w:t>
            </w:r>
            <w:r w:rsidR="00CE3567" w:rsidRPr="00A51161">
              <w:rPr>
                <w:kern w:val="0"/>
              </w:rPr>
              <w:t xml:space="preserve"> </w:t>
            </w:r>
            <w:r w:rsidR="00CE3567" w:rsidRPr="00A51161">
              <w:rPr>
                <w:rFonts w:hint="eastAsia"/>
                <w:kern w:val="0"/>
              </w:rPr>
              <w:t>ビニールハウス</w:t>
            </w:r>
            <w:r w:rsidRPr="00787AC8">
              <w:rPr>
                <w:rFonts w:hint="eastAsia"/>
                <w:kern w:val="0"/>
                <w:u w:val="single"/>
              </w:rPr>
              <w:t xml:space="preserve">　　　棟（　　　㎡）</w:t>
            </w:r>
          </w:p>
          <w:p w14:paraId="4A2C33A7" w14:textId="77777777" w:rsidR="003C739E" w:rsidRPr="00A51161" w:rsidRDefault="001C2DBA" w:rsidP="0052507B">
            <w:pPr>
              <w:snapToGrid w:val="0"/>
              <w:ind w:leftChars="100" w:left="200"/>
              <w:jc w:val="left"/>
              <w:rPr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(2)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作付面積</w:t>
            </w:r>
            <w:r w:rsidRPr="00A51161">
              <w:rPr>
                <w:rFonts w:hint="eastAsia"/>
                <w:kern w:val="0"/>
              </w:rPr>
              <w:t xml:space="preserve">　　作</w:t>
            </w:r>
            <w:r w:rsidRPr="00A51161">
              <w:rPr>
                <w:rFonts w:hint="eastAsia"/>
                <w:kern w:val="0"/>
              </w:rPr>
              <w:t xml:space="preserve"> </w:t>
            </w:r>
            <w:r w:rsidRPr="00A51161">
              <w:rPr>
                <w:rFonts w:hint="eastAsia"/>
                <w:kern w:val="0"/>
              </w:rPr>
              <w:t>物</w:t>
            </w:r>
            <w:r w:rsidRPr="00A51161">
              <w:rPr>
                <w:rFonts w:hint="eastAsia"/>
                <w:kern w:val="0"/>
              </w:rPr>
              <w:t xml:space="preserve"> </w:t>
            </w:r>
            <w:r w:rsidRPr="00A51161">
              <w:rPr>
                <w:rFonts w:hint="eastAsia"/>
                <w:kern w:val="0"/>
              </w:rPr>
              <w:t>名　　　作付面積　　　　　作</w:t>
            </w:r>
            <w:r w:rsidRPr="00A51161">
              <w:rPr>
                <w:rFonts w:hint="eastAsia"/>
                <w:kern w:val="0"/>
              </w:rPr>
              <w:t xml:space="preserve"> </w:t>
            </w:r>
            <w:r w:rsidRPr="00A51161">
              <w:rPr>
                <w:rFonts w:hint="eastAsia"/>
                <w:kern w:val="0"/>
              </w:rPr>
              <w:t>物</w:t>
            </w:r>
            <w:r w:rsidRPr="00A51161">
              <w:rPr>
                <w:rFonts w:hint="eastAsia"/>
                <w:kern w:val="0"/>
              </w:rPr>
              <w:t xml:space="preserve"> </w:t>
            </w:r>
            <w:r w:rsidRPr="00A51161">
              <w:rPr>
                <w:rFonts w:hint="eastAsia"/>
                <w:kern w:val="0"/>
              </w:rPr>
              <w:t>名　　　作付面積</w:t>
            </w:r>
          </w:p>
          <w:p w14:paraId="1CC6724D" w14:textId="77777777" w:rsidR="003C739E" w:rsidRPr="00A51161" w:rsidRDefault="001C2DBA" w:rsidP="0052507B">
            <w:pPr>
              <w:snapToGrid w:val="0"/>
              <w:jc w:val="left"/>
              <w:rPr>
                <w:kern w:val="0"/>
                <w:u w:val="single"/>
              </w:rPr>
            </w:pPr>
            <w:r w:rsidRPr="00A51161">
              <w:rPr>
                <w:rFonts w:hint="eastAsia"/>
                <w:kern w:val="0"/>
              </w:rPr>
              <w:t xml:space="preserve">　　　　　　（　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  <w:r w:rsidRPr="00A51161">
              <w:rPr>
                <w:rFonts w:hint="eastAsia"/>
                <w:kern w:val="0"/>
              </w:rPr>
              <w:t xml:space="preserve">　（　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</w:t>
            </w:r>
            <w:proofErr w:type="spellStart"/>
            <w:r w:rsidRPr="00A51161">
              <w:rPr>
                <w:rFonts w:hint="eastAsia"/>
                <w:kern w:val="0"/>
                <w:u w:val="single"/>
              </w:rPr>
              <w:t>ha</w:t>
            </w:r>
            <w:proofErr w:type="spellEnd"/>
          </w:p>
          <w:p w14:paraId="041BA548" w14:textId="77777777" w:rsidR="003C739E" w:rsidRPr="00A51161" w:rsidRDefault="001C2DBA" w:rsidP="0052507B">
            <w:pPr>
              <w:snapToGrid w:val="0"/>
              <w:jc w:val="left"/>
              <w:rPr>
                <w:kern w:val="0"/>
                <w:u w:val="single"/>
              </w:rPr>
            </w:pPr>
            <w:r w:rsidRPr="00A51161">
              <w:rPr>
                <w:rFonts w:hint="eastAsia"/>
                <w:kern w:val="0"/>
              </w:rPr>
              <w:t xml:space="preserve">　　　　　　（　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</w:t>
            </w:r>
            <w:r w:rsidRPr="00A51161">
              <w:rPr>
                <w:rFonts w:hint="eastAsia"/>
                <w:kern w:val="0"/>
                <w:u w:val="single"/>
              </w:rPr>
              <w:t>ha</w:t>
            </w:r>
            <w:r w:rsidRPr="00A51161">
              <w:rPr>
                <w:rFonts w:hint="eastAsia"/>
                <w:kern w:val="0"/>
              </w:rPr>
              <w:t xml:space="preserve">　（　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</w:t>
            </w:r>
            <w:proofErr w:type="spellStart"/>
            <w:r w:rsidRPr="00A51161">
              <w:rPr>
                <w:rFonts w:hint="eastAsia"/>
                <w:kern w:val="0"/>
                <w:u w:val="single"/>
              </w:rPr>
              <w:t>ha</w:t>
            </w:r>
            <w:proofErr w:type="spellEnd"/>
          </w:p>
          <w:p w14:paraId="33A05C33" w14:textId="77777777" w:rsidR="003C739E" w:rsidRPr="00A51161" w:rsidRDefault="001C2DBA" w:rsidP="0052507B">
            <w:pPr>
              <w:snapToGrid w:val="0"/>
              <w:ind w:leftChars="100" w:left="200"/>
              <w:jc w:val="left"/>
              <w:rPr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(3)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家畜飼養頭数</w:t>
            </w:r>
            <w:r w:rsidRPr="00A51161">
              <w:rPr>
                <w:rFonts w:hint="eastAsia"/>
                <w:kern w:val="0"/>
              </w:rPr>
              <w:t xml:space="preserve">　乳牛　　　　　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頭</w:t>
            </w:r>
            <w:r w:rsidRPr="00A51161">
              <w:rPr>
                <w:rFonts w:hint="eastAsia"/>
                <w:kern w:val="0"/>
              </w:rPr>
              <w:t xml:space="preserve">　肉用牛</w:t>
            </w:r>
            <w:r w:rsidR="0007772B">
              <w:rPr>
                <w:rFonts w:hint="eastAsia"/>
                <w:kern w:val="0"/>
              </w:rPr>
              <w:t xml:space="preserve">　　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頭</w:t>
            </w:r>
            <w:r w:rsidRPr="00A51161">
              <w:rPr>
                <w:rFonts w:hint="eastAsia"/>
                <w:kern w:val="0"/>
              </w:rPr>
              <w:t xml:space="preserve">　　豚</w:t>
            </w:r>
            <w:r w:rsidR="0007772B">
              <w:rPr>
                <w:rFonts w:hint="eastAsia"/>
                <w:kern w:val="0"/>
              </w:rPr>
              <w:t xml:space="preserve">　</w:t>
            </w:r>
            <w:r w:rsidR="0007772B">
              <w:rPr>
                <w:rFonts w:hint="eastAsia"/>
                <w:kern w:val="0"/>
              </w:rPr>
              <w:t xml:space="preserve">  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頭</w:t>
            </w:r>
          </w:p>
          <w:p w14:paraId="29FDEE57" w14:textId="77777777" w:rsidR="003C739E" w:rsidRPr="00A51161" w:rsidRDefault="001C2DBA" w:rsidP="0052507B">
            <w:pPr>
              <w:snapToGrid w:val="0"/>
              <w:jc w:val="left"/>
              <w:rPr>
                <w:kern w:val="0"/>
              </w:rPr>
            </w:pPr>
            <w:r w:rsidRPr="00A51161">
              <w:rPr>
                <w:rFonts w:hint="eastAsia"/>
                <w:kern w:val="0"/>
              </w:rPr>
              <w:t xml:space="preserve">　　　　　　　　　</w:t>
            </w:r>
            <w:r w:rsidR="0007772B">
              <w:rPr>
                <w:rFonts w:hint="eastAsia"/>
                <w:kern w:val="0"/>
              </w:rPr>
              <w:t xml:space="preserve">　</w:t>
            </w:r>
            <w:r w:rsidRPr="00A51161">
              <w:rPr>
                <w:rFonts w:hint="eastAsia"/>
                <w:kern w:val="0"/>
              </w:rPr>
              <w:t>養鶏（採卵鶏）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羽</w:t>
            </w:r>
            <w:r w:rsidRPr="00A51161">
              <w:rPr>
                <w:rFonts w:hint="eastAsia"/>
                <w:kern w:val="0"/>
              </w:rPr>
              <w:t xml:space="preserve">　</w:t>
            </w:r>
            <w:r w:rsidR="0007772B">
              <w:rPr>
                <w:rFonts w:hint="eastAsia"/>
                <w:kern w:val="0"/>
              </w:rPr>
              <w:t>ブロイラー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羽</w:t>
            </w:r>
            <w:r w:rsidRPr="00A51161">
              <w:rPr>
                <w:rFonts w:hint="eastAsia"/>
                <w:kern w:val="0"/>
              </w:rPr>
              <w:t xml:space="preserve">　</w:t>
            </w:r>
            <w:r w:rsidR="0007772B">
              <w:rPr>
                <w:rFonts w:hint="eastAsia"/>
                <w:kern w:val="0"/>
              </w:rPr>
              <w:t xml:space="preserve">　</w:t>
            </w:r>
            <w:r w:rsidRPr="00A51161">
              <w:rPr>
                <w:rFonts w:hint="eastAsia"/>
                <w:kern w:val="0"/>
              </w:rPr>
              <w:t>その他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頭</w:t>
            </w:r>
          </w:p>
          <w:p w14:paraId="0DAD42F8" w14:textId="77777777" w:rsidR="003C739E" w:rsidRPr="00A51161" w:rsidRDefault="001C2DBA" w:rsidP="0052507B">
            <w:pPr>
              <w:snapToGrid w:val="0"/>
              <w:ind w:leftChars="100" w:left="200"/>
              <w:jc w:val="left"/>
              <w:rPr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(4)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農産加工</w:t>
            </w:r>
            <w:r w:rsidRPr="00A51161">
              <w:rPr>
                <w:rFonts w:hint="eastAsia"/>
                <w:kern w:val="0"/>
              </w:rPr>
              <w:t xml:space="preserve">　　加工品名　　　出荷数量　　　　　加工品名　　　</w:t>
            </w:r>
            <w:r w:rsidR="0007772B">
              <w:rPr>
                <w:rFonts w:hint="eastAsia"/>
                <w:kern w:val="0"/>
              </w:rPr>
              <w:t xml:space="preserve">　</w:t>
            </w:r>
            <w:r w:rsidRPr="00A51161">
              <w:rPr>
                <w:rFonts w:hint="eastAsia"/>
                <w:kern w:val="0"/>
              </w:rPr>
              <w:t>出荷数量</w:t>
            </w:r>
          </w:p>
          <w:p w14:paraId="4AEEE2E2" w14:textId="77777777" w:rsidR="003C739E" w:rsidRPr="00A51161" w:rsidRDefault="001C2DBA" w:rsidP="0052507B">
            <w:pPr>
              <w:snapToGrid w:val="0"/>
              <w:jc w:val="left"/>
              <w:rPr>
                <w:kern w:val="0"/>
                <w:u w:val="single"/>
              </w:rPr>
            </w:pPr>
            <w:r w:rsidRPr="00A51161">
              <w:rPr>
                <w:rFonts w:hint="eastAsia"/>
                <w:kern w:val="0"/>
              </w:rPr>
              <w:t xml:space="preserve">　　　　　　（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㎏・個</w:t>
            </w:r>
            <w:r w:rsidRPr="00A51161">
              <w:rPr>
                <w:rFonts w:hint="eastAsia"/>
                <w:kern w:val="0"/>
              </w:rPr>
              <w:t xml:space="preserve">　（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㎏・個</w:t>
            </w:r>
          </w:p>
          <w:p w14:paraId="4982DA2F" w14:textId="77777777" w:rsidR="003C739E" w:rsidRPr="00A51161" w:rsidRDefault="001C2DBA" w:rsidP="0052507B">
            <w:pPr>
              <w:snapToGrid w:val="0"/>
              <w:jc w:val="left"/>
              <w:rPr>
                <w:kern w:val="0"/>
                <w:u w:val="single"/>
              </w:rPr>
            </w:pPr>
            <w:r w:rsidRPr="00A51161">
              <w:rPr>
                <w:rFonts w:hint="eastAsia"/>
                <w:kern w:val="0"/>
              </w:rPr>
              <w:t xml:space="preserve">　　　　　　（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㎏・個</w:t>
            </w:r>
            <w:r w:rsidRPr="00A51161">
              <w:rPr>
                <w:rFonts w:hint="eastAsia"/>
                <w:kern w:val="0"/>
              </w:rPr>
              <w:t xml:space="preserve">　（　　　　　　　）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㎏・個</w:t>
            </w:r>
          </w:p>
          <w:p w14:paraId="3BF90DFF" w14:textId="77777777" w:rsidR="003C739E" w:rsidRPr="00A51161" w:rsidRDefault="001C2DBA" w:rsidP="0052507B">
            <w:pPr>
              <w:snapToGrid w:val="0"/>
              <w:ind w:leftChars="100" w:left="200"/>
              <w:jc w:val="left"/>
              <w:rPr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(5)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常時従</w:t>
            </w:r>
            <w:r w:rsidRPr="00964B2A">
              <w:rPr>
                <w:rFonts w:ascii="ＭＳ ゴシック" w:eastAsia="ＭＳ ゴシック" w:hAnsi="ＭＳ ゴシック" w:hint="eastAsia"/>
                <w:kern w:val="0"/>
              </w:rPr>
              <w:t>事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者数</w:t>
            </w:r>
            <w:r w:rsidRPr="00A51161">
              <w:rPr>
                <w:rFonts w:hint="eastAsia"/>
                <w:kern w:val="0"/>
              </w:rPr>
              <w:t xml:space="preserve">　　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　人</w:t>
            </w:r>
            <w:r w:rsidRPr="00A51161">
              <w:rPr>
                <w:rFonts w:hint="eastAsia"/>
                <w:kern w:val="0"/>
              </w:rPr>
              <w:t xml:space="preserve">　</w:t>
            </w:r>
            <w:r w:rsidRPr="00841E97">
              <w:rPr>
                <w:rFonts w:ascii="ＭＳ Ｐゴシック" w:eastAsia="ＭＳ ゴシック" w:hAnsi="ＭＳ Ｐゴシック" w:hint="eastAsia"/>
                <w:kern w:val="0"/>
              </w:rPr>
              <w:t xml:space="preserve">(6) </w:t>
            </w:r>
            <w:r w:rsidRPr="00841E97">
              <w:rPr>
                <w:rFonts w:ascii="ＭＳ Ｐゴシック" w:eastAsia="ＭＳ ゴシック" w:hAnsi="ＭＳ Ｐゴシック" w:hint="eastAsia"/>
                <w:kern w:val="0"/>
              </w:rPr>
              <w:t>従業員数</w:t>
            </w:r>
            <w:r w:rsidRPr="00A51161">
              <w:rPr>
                <w:rFonts w:hint="eastAsia"/>
                <w:kern w:val="0"/>
              </w:rPr>
              <w:t xml:space="preserve">　　</w:t>
            </w:r>
            <w:r w:rsidRPr="00A51161">
              <w:rPr>
                <w:rFonts w:hint="eastAsia"/>
                <w:kern w:val="0"/>
                <w:u w:val="single"/>
              </w:rPr>
              <w:t xml:space="preserve">　　　　　人</w:t>
            </w:r>
            <w:r w:rsidRPr="00A51161">
              <w:rPr>
                <w:rFonts w:hint="eastAsia"/>
                <w:kern w:val="0"/>
              </w:rPr>
              <w:t xml:space="preserve">　</w:t>
            </w:r>
          </w:p>
          <w:p w14:paraId="5C9AD011" w14:textId="77777777" w:rsidR="003C739E" w:rsidRPr="00A51161" w:rsidRDefault="001C2DBA" w:rsidP="001E6ED7">
            <w:pPr>
              <w:snapToGrid w:val="0"/>
              <w:spacing w:beforeLines="50" w:before="145"/>
              <w:jc w:val="left"/>
              <w:rPr>
                <w:kern w:val="0"/>
              </w:rPr>
            </w:pPr>
            <w:r w:rsidRPr="00A51161">
              <w:rPr>
                <w:rFonts w:eastAsia="ＭＳ ゴシック" w:hint="eastAsia"/>
                <w:kern w:val="0"/>
              </w:rPr>
              <w:t>３　経営の成果</w:t>
            </w:r>
            <w:r w:rsidRPr="00A51161">
              <w:rPr>
                <w:rFonts w:hint="eastAsia"/>
                <w:kern w:val="0"/>
              </w:rPr>
              <w:t xml:space="preserve">　　　　　　　　　　　　　　　　　　　　　　　　　　</w:t>
            </w:r>
            <w:r w:rsidR="00FE49C8">
              <w:rPr>
                <w:rFonts w:hint="eastAsia"/>
                <w:kern w:val="0"/>
              </w:rPr>
              <w:t xml:space="preserve">　　　　</w:t>
            </w:r>
            <w:r w:rsidR="00FE49C8">
              <w:rPr>
                <w:rFonts w:hint="eastAsia"/>
                <w:kern w:val="0"/>
              </w:rPr>
              <w:t xml:space="preserve"> </w:t>
            </w:r>
            <w:r w:rsidRPr="00A51161">
              <w:rPr>
                <w:rFonts w:hint="eastAsia"/>
                <w:kern w:val="0"/>
              </w:rPr>
              <w:t>（単位</w:t>
            </w:r>
            <w:r w:rsidRPr="00A51161">
              <w:rPr>
                <w:rFonts w:hint="eastAsia"/>
                <w:kern w:val="0"/>
              </w:rPr>
              <w:t>:</w:t>
            </w:r>
            <w:r w:rsidRPr="00A51161">
              <w:rPr>
                <w:rFonts w:hint="eastAsia"/>
                <w:kern w:val="0"/>
              </w:rPr>
              <w:t>万円）</w:t>
            </w: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0"/>
              <w:gridCol w:w="1470"/>
              <w:gridCol w:w="1680"/>
              <w:gridCol w:w="3570"/>
            </w:tblGrid>
            <w:tr w:rsidR="003C739E" w:rsidRPr="00A51161" w14:paraId="12B112CB" w14:textId="77777777" w:rsidTr="00787AC8">
              <w:tc>
                <w:tcPr>
                  <w:tcW w:w="1680" w:type="dxa"/>
                  <w:vAlign w:val="center"/>
                </w:tcPr>
                <w:p w14:paraId="3A2D139D" w14:textId="77777777" w:rsidR="003C739E" w:rsidRPr="00A51161" w:rsidRDefault="001C2DBA" w:rsidP="001E6ED7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部　門　名</w:t>
                  </w:r>
                </w:p>
              </w:tc>
              <w:tc>
                <w:tcPr>
                  <w:tcW w:w="1470" w:type="dxa"/>
                  <w:vAlign w:val="center"/>
                </w:tcPr>
                <w:p w14:paraId="6E56360A" w14:textId="77777777" w:rsidR="003C739E" w:rsidRPr="00A51161" w:rsidRDefault="001C2DBA" w:rsidP="001E6ED7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粗収益</w:t>
                  </w:r>
                </w:p>
              </w:tc>
              <w:tc>
                <w:tcPr>
                  <w:tcW w:w="1680" w:type="dxa"/>
                  <w:vAlign w:val="center"/>
                </w:tcPr>
                <w:p w14:paraId="7C640CD3" w14:textId="77777777" w:rsidR="003C739E" w:rsidRPr="00A51161" w:rsidRDefault="001C2DBA" w:rsidP="001E6ED7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経営費</w:t>
                  </w:r>
                  <w:r w:rsidRPr="00FE49C8">
                    <w:rPr>
                      <w:rFonts w:hint="eastAsia"/>
                      <w:kern w:val="0"/>
                      <w:szCs w:val="16"/>
                      <w:vertAlign w:val="superscript"/>
                    </w:rPr>
                    <w:t>※１</w:t>
                  </w:r>
                </w:p>
              </w:tc>
              <w:tc>
                <w:tcPr>
                  <w:tcW w:w="3570" w:type="dxa"/>
                  <w:vAlign w:val="center"/>
                </w:tcPr>
                <w:p w14:paraId="254CE9C6" w14:textId="77777777" w:rsidR="003C739E" w:rsidRPr="00A51161" w:rsidRDefault="001C2DBA" w:rsidP="001E6ED7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備　　考</w:t>
                  </w:r>
                  <w:r w:rsidRPr="00FE49C8">
                    <w:rPr>
                      <w:rFonts w:hint="eastAsia"/>
                      <w:kern w:val="0"/>
                      <w:szCs w:val="16"/>
                      <w:vertAlign w:val="superscript"/>
                    </w:rPr>
                    <w:t>※２</w:t>
                  </w:r>
                </w:p>
              </w:tc>
            </w:tr>
            <w:tr w:rsidR="003C739E" w:rsidRPr="00A51161" w14:paraId="5DDB9765" w14:textId="77777777" w:rsidTr="00787AC8">
              <w:trPr>
                <w:trHeight w:val="177"/>
              </w:trPr>
              <w:tc>
                <w:tcPr>
                  <w:tcW w:w="1680" w:type="dxa"/>
                  <w:vAlign w:val="center"/>
                </w:tcPr>
                <w:p w14:paraId="2E2AC2A0" w14:textId="77777777" w:rsidR="003C739E" w:rsidRPr="00A51161" w:rsidRDefault="00633D17" w:rsidP="0052507B">
                  <w:pPr>
                    <w:snapToGrid w:val="0"/>
                    <w:spacing w:line="360" w:lineRule="exact"/>
                    <w:ind w:leftChars="50" w:left="100" w:rightChars="50" w:right="100"/>
                    <w:jc w:val="distribute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主穀作関係</w:t>
                  </w:r>
                </w:p>
              </w:tc>
              <w:tc>
                <w:tcPr>
                  <w:tcW w:w="1470" w:type="dxa"/>
                  <w:vAlign w:val="center"/>
                </w:tcPr>
                <w:p w14:paraId="3979358A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7A07B88F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15404674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</w:rPr>
                  </w:pPr>
                </w:p>
              </w:tc>
            </w:tr>
            <w:tr w:rsidR="003C739E" w:rsidRPr="00A51161" w14:paraId="3315D5A8" w14:textId="77777777" w:rsidTr="00787AC8">
              <w:trPr>
                <w:trHeight w:val="208"/>
              </w:trPr>
              <w:tc>
                <w:tcPr>
                  <w:tcW w:w="1680" w:type="dxa"/>
                  <w:vAlign w:val="center"/>
                </w:tcPr>
                <w:p w14:paraId="4C4BF3EE" w14:textId="77777777" w:rsidR="003C739E" w:rsidRPr="00A51161" w:rsidRDefault="00633D17" w:rsidP="0052507B">
                  <w:pPr>
                    <w:snapToGrid w:val="0"/>
                    <w:spacing w:line="360" w:lineRule="exact"/>
                    <w:ind w:leftChars="50" w:left="100" w:rightChars="50" w:right="100"/>
                    <w:jc w:val="distribute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園芸関係</w:t>
                  </w:r>
                </w:p>
              </w:tc>
              <w:tc>
                <w:tcPr>
                  <w:tcW w:w="1470" w:type="dxa"/>
                  <w:vAlign w:val="center"/>
                </w:tcPr>
                <w:p w14:paraId="18D9BD11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7436F337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7B1D6E1A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</w:rPr>
                  </w:pPr>
                </w:p>
              </w:tc>
            </w:tr>
            <w:tr w:rsidR="003C739E" w:rsidRPr="00A51161" w14:paraId="0D66248B" w14:textId="77777777" w:rsidTr="00787AC8">
              <w:trPr>
                <w:trHeight w:val="76"/>
              </w:trPr>
              <w:tc>
                <w:tcPr>
                  <w:tcW w:w="1680" w:type="dxa"/>
                  <w:vAlign w:val="center"/>
                </w:tcPr>
                <w:p w14:paraId="67B24B65" w14:textId="77777777" w:rsidR="003C739E" w:rsidRPr="00A51161" w:rsidRDefault="00633D17" w:rsidP="0052507B">
                  <w:pPr>
                    <w:snapToGrid w:val="0"/>
                    <w:spacing w:line="360" w:lineRule="exact"/>
                    <w:ind w:leftChars="50" w:left="100" w:rightChars="50" w:right="100"/>
                    <w:jc w:val="distribute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畜産関係</w:t>
                  </w:r>
                </w:p>
              </w:tc>
              <w:tc>
                <w:tcPr>
                  <w:tcW w:w="1470" w:type="dxa"/>
                  <w:vAlign w:val="center"/>
                </w:tcPr>
                <w:p w14:paraId="3E0358D4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21738F84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69556DE7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</w:rPr>
                  </w:pPr>
                </w:p>
              </w:tc>
            </w:tr>
            <w:tr w:rsidR="003C739E" w:rsidRPr="00A51161" w14:paraId="0878EFE9" w14:textId="77777777" w:rsidTr="00787AC8">
              <w:trPr>
                <w:trHeight w:val="255"/>
              </w:trPr>
              <w:tc>
                <w:tcPr>
                  <w:tcW w:w="1680" w:type="dxa"/>
                  <w:vAlign w:val="center"/>
                </w:tcPr>
                <w:p w14:paraId="22949202" w14:textId="77777777" w:rsidR="003C739E" w:rsidRPr="00A51161" w:rsidRDefault="00633D17" w:rsidP="0052507B">
                  <w:pPr>
                    <w:snapToGrid w:val="0"/>
                    <w:spacing w:line="360" w:lineRule="exact"/>
                    <w:ind w:leftChars="50" w:left="100" w:rightChars="50" w:right="100"/>
                    <w:jc w:val="distribute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農産加工関係</w:t>
                  </w:r>
                </w:p>
              </w:tc>
              <w:tc>
                <w:tcPr>
                  <w:tcW w:w="1470" w:type="dxa"/>
                  <w:vAlign w:val="center"/>
                </w:tcPr>
                <w:p w14:paraId="38B22254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24DBD4EC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2084247F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</w:rPr>
                  </w:pPr>
                </w:p>
              </w:tc>
            </w:tr>
            <w:tr w:rsidR="003C739E" w:rsidRPr="00A51161" w14:paraId="4B8C1A07" w14:textId="77777777" w:rsidTr="00787AC8">
              <w:trPr>
                <w:trHeight w:val="137"/>
              </w:trPr>
              <w:tc>
                <w:tcPr>
                  <w:tcW w:w="1680" w:type="dxa"/>
                  <w:vAlign w:val="center"/>
                </w:tcPr>
                <w:p w14:paraId="229873F8" w14:textId="77777777" w:rsidR="003C739E" w:rsidRPr="00A51161" w:rsidRDefault="00633D17" w:rsidP="0052507B">
                  <w:pPr>
                    <w:snapToGrid w:val="0"/>
                    <w:spacing w:line="360" w:lineRule="exact"/>
                    <w:ind w:leftChars="50" w:left="100" w:rightChars="50" w:right="100"/>
                    <w:jc w:val="distribute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その他</w:t>
                  </w:r>
                </w:p>
              </w:tc>
              <w:tc>
                <w:tcPr>
                  <w:tcW w:w="1470" w:type="dxa"/>
                  <w:vAlign w:val="center"/>
                </w:tcPr>
                <w:p w14:paraId="4DA5BF05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6A9DF90E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496890E9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</w:rPr>
                  </w:pPr>
                </w:p>
              </w:tc>
            </w:tr>
            <w:tr w:rsidR="003C739E" w:rsidRPr="00A51161" w14:paraId="02ED52E2" w14:textId="77777777" w:rsidTr="00787AC8">
              <w:tc>
                <w:tcPr>
                  <w:tcW w:w="1680" w:type="dxa"/>
                  <w:vAlign w:val="center"/>
                </w:tcPr>
                <w:p w14:paraId="58CF6126" w14:textId="77777777" w:rsidR="003C739E" w:rsidRPr="00A51161" w:rsidRDefault="00633D17" w:rsidP="00633D17">
                  <w:pPr>
                    <w:snapToGrid w:val="0"/>
                    <w:spacing w:line="360" w:lineRule="exact"/>
                    <w:jc w:val="center"/>
                    <w:rPr>
                      <w:kern w:val="0"/>
                    </w:rPr>
                  </w:pPr>
                  <w:r w:rsidRPr="00A51161">
                    <w:rPr>
                      <w:rFonts w:hint="eastAsia"/>
                      <w:kern w:val="0"/>
                    </w:rPr>
                    <w:t>合計</w:t>
                  </w:r>
                </w:p>
              </w:tc>
              <w:tc>
                <w:tcPr>
                  <w:tcW w:w="1470" w:type="dxa"/>
                  <w:vAlign w:val="center"/>
                </w:tcPr>
                <w:p w14:paraId="26CECA25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14:paraId="662DB106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570" w:type="dxa"/>
                  <w:vAlign w:val="center"/>
                </w:tcPr>
                <w:p w14:paraId="01ED2D3E" w14:textId="77777777" w:rsidR="003C739E" w:rsidRPr="00A51161" w:rsidRDefault="003C739E" w:rsidP="00633D17">
                  <w:pPr>
                    <w:snapToGrid w:val="0"/>
                    <w:spacing w:line="360" w:lineRule="exact"/>
                    <w:jc w:val="left"/>
                    <w:rPr>
                      <w:kern w:val="0"/>
                      <w:szCs w:val="21"/>
                    </w:rPr>
                  </w:pPr>
                </w:p>
              </w:tc>
            </w:tr>
          </w:tbl>
          <w:p w14:paraId="659153C9" w14:textId="77777777" w:rsidR="003C739E" w:rsidRPr="00114D91" w:rsidRDefault="001C2DBA" w:rsidP="00FE49C8">
            <w:pPr>
              <w:spacing w:line="240" w:lineRule="exact"/>
              <w:ind w:leftChars="200" w:left="613" w:hangingChars="119" w:hanging="214"/>
              <w:jc w:val="left"/>
              <w:rPr>
                <w:kern w:val="0"/>
                <w:sz w:val="18"/>
                <w:szCs w:val="18"/>
              </w:rPr>
            </w:pPr>
            <w:r w:rsidRPr="00114D91">
              <w:rPr>
                <w:rFonts w:hint="eastAsia"/>
                <w:kern w:val="0"/>
                <w:sz w:val="18"/>
                <w:szCs w:val="18"/>
              </w:rPr>
              <w:t>※１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>法人の場合は、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>2-(5)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>の常時従事者に支払われた労務費を差し引いて下さい。</w:t>
            </w:r>
          </w:p>
          <w:p w14:paraId="134832E4" w14:textId="77777777" w:rsidR="003C739E" w:rsidRPr="00A51161" w:rsidRDefault="001C2DBA" w:rsidP="00FE49C8">
            <w:pPr>
              <w:spacing w:line="240" w:lineRule="exact"/>
              <w:ind w:leftChars="200" w:left="613" w:hangingChars="119" w:hanging="214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14D91">
              <w:rPr>
                <w:rFonts w:hint="eastAsia"/>
                <w:kern w:val="0"/>
                <w:sz w:val="18"/>
                <w:szCs w:val="18"/>
              </w:rPr>
              <w:t>※２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114D91">
              <w:rPr>
                <w:rFonts w:hint="eastAsia"/>
                <w:kern w:val="0"/>
                <w:sz w:val="18"/>
                <w:szCs w:val="18"/>
              </w:rPr>
              <w:t>備考欄には直売・インショップ等での売上げ等を記載願います</w:t>
            </w:r>
            <w:r w:rsidRPr="00A51161">
              <w:rPr>
                <w:rFonts w:hint="eastAsia"/>
                <w:kern w:val="0"/>
                <w:szCs w:val="18"/>
              </w:rPr>
              <w:t>。</w:t>
            </w:r>
          </w:p>
        </w:tc>
      </w:tr>
    </w:tbl>
    <w:p w14:paraId="2D171C3F" w14:textId="77777777" w:rsidR="003C739E" w:rsidRPr="00CE3567" w:rsidRDefault="003C739E">
      <w:pPr>
        <w:spacing w:line="400" w:lineRule="exact"/>
        <w:ind w:left="345" w:hangingChars="173" w:hanging="345"/>
        <w:jc w:val="left"/>
        <w:rPr>
          <w:rFonts w:hAnsi="ＭＳ ゴシック"/>
          <w:kern w:val="0"/>
        </w:rPr>
        <w:sectPr w:rsidR="003C739E" w:rsidRPr="00CE3567" w:rsidSect="00836677">
          <w:pgSz w:w="11906" w:h="16838" w:code="9"/>
          <w:pgMar w:top="1134" w:right="1418" w:bottom="567" w:left="1418" w:header="851" w:footer="992" w:gutter="0"/>
          <w:cols w:space="720"/>
          <w:docGrid w:type="linesAndChars" w:linePitch="291" w:charSpace="-98"/>
        </w:sectPr>
      </w:pPr>
    </w:p>
    <w:tbl>
      <w:tblPr>
        <w:tblpPr w:leftFromText="142" w:rightFromText="142" w:horzAnchor="margin" w:tblpY="576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0"/>
      </w:tblGrid>
      <w:tr w:rsidR="003C739E" w:rsidRPr="00CE3567" w14:paraId="26888611" w14:textId="77777777" w:rsidTr="00836677">
        <w:trPr>
          <w:trHeight w:val="13989"/>
        </w:trPr>
        <w:tc>
          <w:tcPr>
            <w:tcW w:w="9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35588" w14:textId="77777777" w:rsidR="003C739E" w:rsidRPr="00A51161" w:rsidRDefault="001C2DBA" w:rsidP="004404B7">
            <w:pPr>
              <w:spacing w:line="400" w:lineRule="exact"/>
              <w:ind w:left="357" w:hangingChars="173" w:hanging="357"/>
              <w:jc w:val="left"/>
              <w:rPr>
                <w:rFonts w:eastAsia="ＭＳ ゴシック" w:hAnsi="ＭＳ ゴシック"/>
                <w:kern w:val="0"/>
              </w:rPr>
            </w:pPr>
            <w:r w:rsidRPr="00A51161">
              <w:rPr>
                <w:rFonts w:eastAsia="ＭＳ ゴシック" w:hAnsi="ＭＳ ゴシック" w:hint="eastAsia"/>
                <w:kern w:val="0"/>
              </w:rPr>
              <w:lastRenderedPageBreak/>
              <w:t>４　農業分野に関する活動状況（該当する項目のみ記載ください。）</w:t>
            </w:r>
          </w:p>
          <w:p w14:paraId="17152889" w14:textId="77777777" w:rsidR="003C739E" w:rsidRPr="00836677" w:rsidRDefault="001C2DBA" w:rsidP="004404B7">
            <w:pPr>
              <w:spacing w:line="400" w:lineRule="exact"/>
              <w:ind w:left="357" w:rightChars="-43" w:right="-89" w:hangingChars="173" w:hanging="357"/>
              <w:jc w:val="left"/>
              <w:rPr>
                <w:rFonts w:ascii="ＭＳ Ｐゴシック" w:eastAsia="ＭＳ ゴシック" w:hAnsi="ＭＳ Ｐゴシック"/>
                <w:w w:val="97"/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 (1)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これまでの取組みと成果</w:t>
            </w:r>
            <w:r w:rsidRPr="00836677">
              <w:rPr>
                <w:rFonts w:ascii="ＭＳ Ｐゴシック" w:eastAsia="ＭＳ ゴシック" w:hAnsi="ＭＳ Ｐゴシック" w:hint="eastAsia"/>
                <w:w w:val="97"/>
                <w:kern w:val="0"/>
              </w:rPr>
              <w:t xml:space="preserve"> </w:t>
            </w:r>
          </w:p>
          <w:p w14:paraId="21C0D95A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</w:t>
            </w:r>
          </w:p>
          <w:p w14:paraId="7E5F1367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</w:p>
          <w:p w14:paraId="20786216" w14:textId="77777777" w:rsidR="003C739E" w:rsidRPr="00A51161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　　　　</w:t>
            </w:r>
          </w:p>
          <w:p w14:paraId="4557AFA6" w14:textId="77777777" w:rsidR="003C739E" w:rsidRPr="00A51161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</w:p>
          <w:p w14:paraId="4FFA3BFC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</w:t>
            </w:r>
          </w:p>
          <w:p w14:paraId="4DDC13BA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</w:t>
            </w:r>
            <w:r w:rsidR="00A51161"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</w:t>
            </w:r>
          </w:p>
          <w:p w14:paraId="0EEDB6F7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　　　</w:t>
            </w:r>
          </w:p>
          <w:p w14:paraId="5090E6E3" w14:textId="77777777" w:rsidR="003C739E" w:rsidRPr="00A51161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</w:t>
            </w:r>
          </w:p>
          <w:p w14:paraId="61F68567" w14:textId="77777777" w:rsidR="003C739E" w:rsidRPr="00A51161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</w:t>
            </w:r>
          </w:p>
          <w:p w14:paraId="4968B2AF" w14:textId="77777777" w:rsidR="003C739E" w:rsidRPr="00A51161" w:rsidRDefault="001C2DBA" w:rsidP="004404B7">
            <w:pPr>
              <w:spacing w:line="400" w:lineRule="exact"/>
              <w:ind w:leftChars="163" w:left="358" w:hangingChars="10" w:hanging="22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 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</w:t>
            </w:r>
          </w:p>
          <w:p w14:paraId="509BBD7D" w14:textId="77777777" w:rsidR="003C739E" w:rsidRPr="00A51161" w:rsidRDefault="001C2DBA" w:rsidP="004404B7">
            <w:pPr>
              <w:spacing w:line="400" w:lineRule="exact"/>
              <w:ind w:leftChars="173" w:left="357" w:firstLine="2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 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</w:t>
            </w:r>
          </w:p>
          <w:p w14:paraId="01C13D0E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</w:p>
          <w:p w14:paraId="6D4FF0FD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</w:t>
            </w:r>
          </w:p>
          <w:p w14:paraId="2EDD0EE0" w14:textId="77777777" w:rsidR="003C739E" w:rsidRPr="00A51161" w:rsidRDefault="001C2DBA" w:rsidP="004404B7">
            <w:pPr>
              <w:spacing w:line="400" w:lineRule="exact"/>
              <w:jc w:val="left"/>
              <w:rPr>
                <w:rFonts w:ascii="ＭＳ 明朝" w:eastAsia="ＭＳ ゴシック" w:hAnsi="ＭＳ 明朝"/>
                <w:kern w:val="0"/>
                <w:sz w:val="21"/>
                <w:szCs w:val="21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</w:p>
          <w:p w14:paraId="7190869B" w14:textId="77777777" w:rsidR="003C739E" w:rsidRPr="00CE356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  <w:r w:rsid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</w:t>
            </w:r>
            <w:r w:rsidRPr="00A51161">
              <w:rPr>
                <w:rFonts w:ascii="ＭＳ 明朝" w:eastAsia="ＭＳ ゴシック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</w:t>
            </w:r>
          </w:p>
          <w:p w14:paraId="5088E357" w14:textId="77777777" w:rsidR="003C739E" w:rsidRPr="00836677" w:rsidRDefault="003C739E" w:rsidP="004404B7">
            <w:pPr>
              <w:spacing w:line="30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</w:p>
          <w:p w14:paraId="2E866456" w14:textId="49A91C9B" w:rsidR="003C739E" w:rsidRPr="00836677" w:rsidRDefault="001C2DBA" w:rsidP="004404B7">
            <w:pPr>
              <w:spacing w:line="400" w:lineRule="exact"/>
              <w:jc w:val="left"/>
              <w:rPr>
                <w:rFonts w:ascii="ＭＳ Ｐゴシック" w:eastAsia="ＭＳ ゴシック" w:hAnsi="ＭＳ Ｐゴシック"/>
                <w:kern w:val="0"/>
              </w:rPr>
            </w:pP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 (2)</w:t>
            </w:r>
            <w:r w:rsidR="00A51161" w:rsidRPr="00836677">
              <w:rPr>
                <w:rFonts w:ascii="ＭＳ Ｐゴシック" w:eastAsia="ＭＳ ゴシック" w:hAnsi="ＭＳ Ｐゴシック" w:hint="eastAsia"/>
                <w:kern w:val="0"/>
              </w:rPr>
              <w:t xml:space="preserve">　</w:t>
            </w:r>
            <w:r w:rsidRPr="00836677">
              <w:rPr>
                <w:rFonts w:ascii="ＭＳ Ｐゴシック" w:eastAsia="ＭＳ ゴシック" w:hAnsi="ＭＳ Ｐゴシック" w:hint="eastAsia"/>
                <w:kern w:val="0"/>
              </w:rPr>
              <w:t>農業に関する将来構想や今後のワクワクする取組みについて</w:t>
            </w:r>
          </w:p>
          <w:p w14:paraId="74C40803" w14:textId="77777777" w:rsidR="003C739E" w:rsidRPr="00836677" w:rsidRDefault="001C2DBA" w:rsidP="0007772B">
            <w:pPr>
              <w:spacing w:line="400" w:lineRule="exact"/>
              <w:ind w:leftChars="100" w:left="206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(</w:t>
            </w: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注</w:t>
            </w: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)</w:t>
            </w: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他薦の場合であっても、この項目は候補者本人に記載してもらってください。（別紙可）</w:t>
            </w:r>
          </w:p>
          <w:p w14:paraId="1F7453F4" w14:textId="77777777" w:rsidR="003C739E" w:rsidRPr="004404B7" w:rsidRDefault="001C2DBA" w:rsidP="004404B7">
            <w:pPr>
              <w:spacing w:line="400" w:lineRule="exact"/>
              <w:ind w:left="357" w:hangingChars="173" w:hanging="357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　</w:t>
            </w:r>
          </w:p>
          <w:p w14:paraId="4CC56AAB" w14:textId="77777777" w:rsidR="003C739E" w:rsidRPr="004404B7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</w:p>
          <w:p w14:paraId="4C99F059" w14:textId="77777777" w:rsidR="003C739E" w:rsidRPr="004404B7" w:rsidRDefault="001C2DBA" w:rsidP="004404B7">
            <w:pPr>
              <w:spacing w:line="400" w:lineRule="exact"/>
              <w:ind w:left="374" w:hangingChars="173" w:hanging="374"/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</w:t>
            </w:r>
          </w:p>
          <w:p w14:paraId="48A65216" w14:textId="77777777" w:rsidR="003C739E" w:rsidRPr="004404B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</w:t>
            </w:r>
          </w:p>
          <w:p w14:paraId="2FA7E1F9" w14:textId="77777777" w:rsidR="003C739E" w:rsidRPr="004404B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</w:t>
            </w:r>
          </w:p>
          <w:p w14:paraId="5694C7FA" w14:textId="77777777" w:rsidR="003C739E" w:rsidRPr="004404B7" w:rsidRDefault="001C2DBA" w:rsidP="004404B7">
            <w:pPr>
              <w:spacing w:line="400" w:lineRule="exact"/>
              <w:ind w:firstLineChars="173" w:firstLine="374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　　</w:t>
            </w:r>
          </w:p>
          <w:p w14:paraId="24C89657" w14:textId="77777777" w:rsidR="003C739E" w:rsidRPr="004404B7" w:rsidRDefault="001C2DBA" w:rsidP="004404B7">
            <w:pPr>
              <w:spacing w:line="400" w:lineRule="exact"/>
              <w:ind w:firstLineChars="173" w:firstLine="374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　　　　　</w:t>
            </w:r>
          </w:p>
          <w:p w14:paraId="3E3C5D40" w14:textId="77777777" w:rsidR="003C739E" w:rsidRPr="004404B7" w:rsidRDefault="001C2DBA" w:rsidP="004404B7">
            <w:pPr>
              <w:spacing w:line="400" w:lineRule="exact"/>
              <w:ind w:firstLineChars="173" w:firstLine="374"/>
              <w:jc w:val="left"/>
              <w:rPr>
                <w:rFonts w:ascii="ＭＳ 明朝" w:hAnsi="ＭＳ 明朝"/>
                <w:kern w:val="0"/>
                <w:sz w:val="21"/>
                <w:szCs w:val="21"/>
                <w:u w:val="dotted"/>
              </w:rPr>
            </w:pP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</w:t>
            </w:r>
            <w:r w:rsid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</w:t>
            </w:r>
            <w:r w:rsidRPr="004404B7">
              <w:rPr>
                <w:rFonts w:ascii="ＭＳ 明朝" w:hAnsi="ＭＳ 明朝" w:hint="eastAsia"/>
                <w:kern w:val="0"/>
                <w:sz w:val="21"/>
                <w:szCs w:val="21"/>
                <w:u w:val="dotted"/>
              </w:rPr>
              <w:t xml:space="preserve">　　　　　　　　　　　　　　　　　　</w:t>
            </w:r>
          </w:p>
          <w:p w14:paraId="2CD22B54" w14:textId="77777777" w:rsidR="003C739E" w:rsidRPr="00836677" w:rsidRDefault="003C739E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</w:rPr>
            </w:pPr>
          </w:p>
          <w:p w14:paraId="15D50F82" w14:textId="77777777" w:rsidR="003C739E" w:rsidRPr="004404B7" w:rsidRDefault="001C2DBA" w:rsidP="004404B7">
            <w:pPr>
              <w:spacing w:line="400" w:lineRule="exact"/>
              <w:jc w:val="left"/>
              <w:rPr>
                <w:rFonts w:eastAsia="ＭＳ ゴシック" w:hAnsi="ＭＳ ゴシック"/>
                <w:kern w:val="0"/>
              </w:rPr>
            </w:pPr>
            <w:r w:rsidRPr="004404B7">
              <w:rPr>
                <w:rFonts w:eastAsia="ＭＳ ゴシック" w:hAnsi="ＭＳ ゴシック" w:hint="eastAsia"/>
                <w:kern w:val="0"/>
              </w:rPr>
              <w:t>５　地域の農業・社会への貢献活動等</w:t>
            </w:r>
            <w:r w:rsidRPr="00836677">
              <w:rPr>
                <w:rFonts w:hAnsi="ＭＳ ゴシック" w:hint="eastAsia"/>
                <w:kern w:val="0"/>
                <w:sz w:val="18"/>
                <w:szCs w:val="18"/>
              </w:rPr>
              <w:t>（その他特筆すべき事項を記載ください。）</w:t>
            </w:r>
          </w:p>
          <w:p w14:paraId="29C0A779" w14:textId="77777777" w:rsidR="003C739E" w:rsidRPr="00CE356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</w:t>
            </w:r>
            <w:r w:rsidR="004404B7">
              <w:rPr>
                <w:rFonts w:ascii="ＭＳ 明朝" w:hAnsi="ＭＳ 明朝" w:hint="eastAsia"/>
                <w:kern w:val="0"/>
                <w:u w:val="dotted"/>
              </w:rPr>
              <w:t xml:space="preserve">　　　　</w:t>
            </w:r>
            <w:r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　</w:t>
            </w:r>
          </w:p>
          <w:p w14:paraId="5EE59E1A" w14:textId="77777777" w:rsidR="003C739E" w:rsidRPr="00CE356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</w:t>
            </w:r>
            <w:r w:rsidR="004404B7">
              <w:rPr>
                <w:rFonts w:ascii="ＭＳ 明朝" w:hAnsi="ＭＳ 明朝" w:hint="eastAsia"/>
                <w:kern w:val="0"/>
                <w:u w:val="dotted"/>
              </w:rPr>
              <w:t xml:space="preserve">　　　　　　　</w:t>
            </w:r>
            <w:r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</w:t>
            </w:r>
          </w:p>
          <w:p w14:paraId="29EF40C9" w14:textId="77777777" w:rsidR="004404B7" w:rsidRPr="00CE3567" w:rsidRDefault="001C2DBA" w:rsidP="004404B7">
            <w:pPr>
              <w:spacing w:line="400" w:lineRule="exact"/>
              <w:jc w:val="left"/>
              <w:rPr>
                <w:rFonts w:ascii="ＭＳ 明朝" w:hAnsi="ＭＳ 明朝"/>
                <w:kern w:val="0"/>
                <w:u w:val="dotted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</w:t>
            </w:r>
            <w:r w:rsidR="004404B7" w:rsidRPr="00CE3567">
              <w:rPr>
                <w:rFonts w:ascii="ＭＳ 明朝" w:hAnsi="ＭＳ 明朝" w:hint="eastAsia"/>
                <w:kern w:val="0"/>
              </w:rPr>
              <w:t xml:space="preserve">　</w:t>
            </w:r>
            <w:r w:rsidR="004404B7"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</w:t>
            </w:r>
            <w:r w:rsidR="004404B7">
              <w:rPr>
                <w:rFonts w:ascii="ＭＳ 明朝" w:hAnsi="ＭＳ 明朝" w:hint="eastAsia"/>
                <w:kern w:val="0"/>
                <w:u w:val="dotted"/>
              </w:rPr>
              <w:t xml:space="preserve">　　　　　　　</w:t>
            </w:r>
            <w:r w:rsidR="004404B7"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5A9523BA" w14:textId="77777777" w:rsidR="004404B7" w:rsidRPr="00CE3567" w:rsidRDefault="001C2DBA" w:rsidP="00836677">
            <w:pPr>
              <w:spacing w:line="400" w:lineRule="exact"/>
              <w:jc w:val="left"/>
              <w:rPr>
                <w:rFonts w:ascii="ＭＳ 明朝" w:hAnsi="ＭＳ 明朝"/>
                <w:kern w:val="0"/>
              </w:rPr>
            </w:pPr>
            <w:r w:rsidRPr="00CE3567">
              <w:rPr>
                <w:rFonts w:ascii="ＭＳ 明朝" w:hAnsi="ＭＳ 明朝" w:hint="eastAsia"/>
                <w:kern w:val="0"/>
              </w:rPr>
              <w:t xml:space="preserve">　　</w:t>
            </w:r>
            <w:r w:rsidR="004404B7"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　　　　　　　　　　　　　</w:t>
            </w:r>
            <w:r w:rsidR="004404B7">
              <w:rPr>
                <w:rFonts w:ascii="ＭＳ 明朝" w:hAnsi="ＭＳ 明朝" w:hint="eastAsia"/>
                <w:kern w:val="0"/>
                <w:u w:val="dotted"/>
              </w:rPr>
              <w:t xml:space="preserve">　　　　　　　</w:t>
            </w:r>
            <w:r w:rsidR="004404B7" w:rsidRPr="00CE3567">
              <w:rPr>
                <w:rFonts w:ascii="ＭＳ 明朝" w:hAnsi="ＭＳ 明朝" w:hint="eastAsia"/>
                <w:kern w:val="0"/>
                <w:u w:val="dotted"/>
              </w:rPr>
              <w:t xml:space="preserve">　　　　　　　　　　</w:t>
            </w:r>
            <w:r w:rsidR="004404B7" w:rsidRPr="004404B7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</w:tbl>
    <w:p w14:paraId="5E8BF871" w14:textId="77777777" w:rsidR="004404B7" w:rsidRDefault="004404B7">
      <w:pPr>
        <w:spacing w:line="400" w:lineRule="exact"/>
        <w:rPr>
          <w:rFonts w:hAnsi="ＭＳ ゴシック"/>
          <w:kern w:val="0"/>
        </w:rPr>
      </w:pPr>
    </w:p>
    <w:p w14:paraId="3AC6DEB8" w14:textId="77777777" w:rsidR="003C739E" w:rsidRPr="00CE3567" w:rsidRDefault="001C2DBA">
      <w:pPr>
        <w:spacing w:line="400" w:lineRule="exact"/>
        <w:rPr>
          <w:rFonts w:hAnsi="ＭＳ ゴシック"/>
          <w:kern w:val="0"/>
        </w:rPr>
      </w:pPr>
      <w:r w:rsidRPr="00CE3567">
        <w:rPr>
          <w:rFonts w:hAnsi="ＭＳ ゴシック" w:hint="eastAsia"/>
          <w:kern w:val="0"/>
        </w:rPr>
        <w:t>※　活動発表資料、新聞記事等、参考となる資料があれば、添付してください。</w:t>
      </w:r>
    </w:p>
    <w:sectPr w:rsidR="003C739E" w:rsidRPr="00CE3567" w:rsidSect="00836677">
      <w:pgSz w:w="11906" w:h="16838"/>
      <w:pgMar w:top="1134" w:right="1418" w:bottom="567" w:left="1418" w:header="851" w:footer="992" w:gutter="0"/>
      <w:cols w:space="720"/>
      <w:docGrid w:type="linesAndChars" w:linePitch="364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09B6" w14:textId="77777777" w:rsidR="00B94802" w:rsidRDefault="00B94802" w:rsidP="00B94802">
      <w:r>
        <w:separator/>
      </w:r>
    </w:p>
  </w:endnote>
  <w:endnote w:type="continuationSeparator" w:id="0">
    <w:p w14:paraId="4D194503" w14:textId="77777777" w:rsidR="00B94802" w:rsidRDefault="00B94802" w:rsidP="00B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41D3" w14:textId="77777777" w:rsidR="00B94802" w:rsidRDefault="00B94802" w:rsidP="00B94802">
      <w:r>
        <w:separator/>
      </w:r>
    </w:p>
  </w:footnote>
  <w:footnote w:type="continuationSeparator" w:id="0">
    <w:p w14:paraId="384EBD20" w14:textId="77777777" w:rsidR="00B94802" w:rsidRDefault="00B94802" w:rsidP="00B9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AD"/>
    <w:rsid w:val="00017269"/>
    <w:rsid w:val="00063778"/>
    <w:rsid w:val="0007772B"/>
    <w:rsid w:val="00077848"/>
    <w:rsid w:val="000803FE"/>
    <w:rsid w:val="000C112B"/>
    <w:rsid w:val="000C47C2"/>
    <w:rsid w:val="00114D91"/>
    <w:rsid w:val="00127B24"/>
    <w:rsid w:val="00147C30"/>
    <w:rsid w:val="001A5948"/>
    <w:rsid w:val="001C2DBA"/>
    <w:rsid w:val="001E6ED7"/>
    <w:rsid w:val="001F18E3"/>
    <w:rsid w:val="00206DFA"/>
    <w:rsid w:val="002815CE"/>
    <w:rsid w:val="00286EF7"/>
    <w:rsid w:val="002B59B3"/>
    <w:rsid w:val="002D39A6"/>
    <w:rsid w:val="002D7245"/>
    <w:rsid w:val="002F2380"/>
    <w:rsid w:val="002F34F0"/>
    <w:rsid w:val="003074BD"/>
    <w:rsid w:val="0031775E"/>
    <w:rsid w:val="00330451"/>
    <w:rsid w:val="003400F3"/>
    <w:rsid w:val="003764CA"/>
    <w:rsid w:val="003C739E"/>
    <w:rsid w:val="003F0F3A"/>
    <w:rsid w:val="00404A5C"/>
    <w:rsid w:val="004120C4"/>
    <w:rsid w:val="004404B7"/>
    <w:rsid w:val="004C1E5A"/>
    <w:rsid w:val="004C3773"/>
    <w:rsid w:val="004C38F0"/>
    <w:rsid w:val="004C5F11"/>
    <w:rsid w:val="004F24DF"/>
    <w:rsid w:val="0052507B"/>
    <w:rsid w:val="00555024"/>
    <w:rsid w:val="00633D17"/>
    <w:rsid w:val="00667B7B"/>
    <w:rsid w:val="006A181C"/>
    <w:rsid w:val="006B5133"/>
    <w:rsid w:val="006F25A7"/>
    <w:rsid w:val="007020C6"/>
    <w:rsid w:val="007272E1"/>
    <w:rsid w:val="0073105B"/>
    <w:rsid w:val="00747FBA"/>
    <w:rsid w:val="00787AC8"/>
    <w:rsid w:val="007A68D7"/>
    <w:rsid w:val="007D43FB"/>
    <w:rsid w:val="007F6582"/>
    <w:rsid w:val="00836677"/>
    <w:rsid w:val="00841E97"/>
    <w:rsid w:val="00851722"/>
    <w:rsid w:val="008531AD"/>
    <w:rsid w:val="00862376"/>
    <w:rsid w:val="009174D4"/>
    <w:rsid w:val="00964B2A"/>
    <w:rsid w:val="009A6035"/>
    <w:rsid w:val="009C1462"/>
    <w:rsid w:val="009F1441"/>
    <w:rsid w:val="009F1D17"/>
    <w:rsid w:val="00A11C1E"/>
    <w:rsid w:val="00A51161"/>
    <w:rsid w:val="00A975BD"/>
    <w:rsid w:val="00AA0270"/>
    <w:rsid w:val="00AE46FB"/>
    <w:rsid w:val="00B11ACC"/>
    <w:rsid w:val="00B36E73"/>
    <w:rsid w:val="00B85138"/>
    <w:rsid w:val="00B85F2B"/>
    <w:rsid w:val="00B94802"/>
    <w:rsid w:val="00BC7EB4"/>
    <w:rsid w:val="00BD0FA9"/>
    <w:rsid w:val="00BE1D39"/>
    <w:rsid w:val="00BF0E32"/>
    <w:rsid w:val="00C12F6E"/>
    <w:rsid w:val="00C2055C"/>
    <w:rsid w:val="00C2554C"/>
    <w:rsid w:val="00C32125"/>
    <w:rsid w:val="00C747F1"/>
    <w:rsid w:val="00CC45F0"/>
    <w:rsid w:val="00CD5F5D"/>
    <w:rsid w:val="00CE3567"/>
    <w:rsid w:val="00CE4DE7"/>
    <w:rsid w:val="00D65B8B"/>
    <w:rsid w:val="00D94283"/>
    <w:rsid w:val="00D972F0"/>
    <w:rsid w:val="00DB3093"/>
    <w:rsid w:val="00DE3991"/>
    <w:rsid w:val="00E53F39"/>
    <w:rsid w:val="00E55203"/>
    <w:rsid w:val="00E63F9A"/>
    <w:rsid w:val="00EA30D0"/>
    <w:rsid w:val="00EE1861"/>
    <w:rsid w:val="00F721D6"/>
    <w:rsid w:val="00FB3FE4"/>
    <w:rsid w:val="00FB4519"/>
    <w:rsid w:val="00FC49ED"/>
    <w:rsid w:val="00FE2433"/>
    <w:rsid w:val="00FE49C8"/>
    <w:rsid w:val="2BA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257510"/>
  <w15:chartTrackingRefBased/>
  <w15:docId w15:val="{4ABF2ACC-9208-4321-88E0-B1ACBE0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093"/>
    <w:pPr>
      <w:widowControl w:val="0"/>
      <w:jc w:val="both"/>
    </w:pPr>
    <w:rPr>
      <w:rFonts w:ascii="ＭＳ Ｐ明朝" w:hAnsi="ＭＳ Ｐ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ゴシック" w:eastAsia="ＭＳ ゴシック"/>
      <w:kern w:val="2"/>
      <w:sz w:val="22"/>
      <w:szCs w:val="22"/>
    </w:rPr>
  </w:style>
  <w:style w:type="character" w:customStyle="1" w:styleId="a5">
    <w:name w:val="ヘッダー (文字)"/>
    <w:link w:val="a6"/>
    <w:rPr>
      <w:rFonts w:ascii="ＭＳ ゴシック" w:eastAsia="ＭＳ ゴシック"/>
      <w:kern w:val="2"/>
      <w:sz w:val="22"/>
      <w:szCs w:val="22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8">
    <w:name w:val="Balloon Text"/>
    <w:basedOn w:val="a"/>
    <w:link w:val="a7"/>
    <w:rPr>
      <w:rFonts w:ascii="Arial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6786;&#26519;&#27700;&#29987;&#31649;&#29702;&#20418;\Application%20Data\Microsoft\Templates\12&#12509;&#12452;&#12531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12ポイント.dot</Template>
  <TotalTime>2</TotalTime>
  <Pages>2</Pages>
  <Words>804</Words>
  <Characters>1841</Characters>
  <Application>Microsoft Office Word</Application>
  <DocSecurity>0</DocSecurity>
  <PresentationFormat/>
  <Lines>15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元気とやま農林水産奨励賞設置要領（案）</vt:lpstr>
    </vt:vector>
  </TitlesOfParts>
  <Manager/>
  <Company>富山県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元気とやま農林水産奨励賞設置要領（案）</dc:title>
  <dc:subject/>
  <dc:creator>農林水産管理係</dc:creator>
  <cp:keywords/>
  <dc:description/>
  <cp:lastModifiedBy>能島　沙來</cp:lastModifiedBy>
  <cp:revision>3</cp:revision>
  <cp:lastPrinted>2024-06-10T04:54:00Z</cp:lastPrinted>
  <dcterms:created xsi:type="dcterms:W3CDTF">2026-06-22T05:27:00Z</dcterms:created>
  <dcterms:modified xsi:type="dcterms:W3CDTF">2026-06-22T05:37:00Z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