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500A" w14:textId="77777777" w:rsidR="009F0694" w:rsidRDefault="00957835">
      <w:pPr>
        <w:jc w:val="right"/>
      </w:pPr>
      <w:r>
        <w:rPr>
          <w:rFonts w:hint="eastAsia"/>
        </w:rPr>
        <w:t>令和</w:t>
      </w:r>
      <w:r w:rsidR="009F0694">
        <w:rPr>
          <w:rFonts w:hint="eastAsia"/>
        </w:rPr>
        <w:t xml:space="preserve">　　年　　月　　日</w:t>
      </w:r>
    </w:p>
    <w:p w14:paraId="2F1D602F" w14:textId="77777777" w:rsidR="009F0694" w:rsidRDefault="009F0694"/>
    <w:p w14:paraId="14FFA8AB" w14:textId="77777777" w:rsidR="009F0694" w:rsidRDefault="009F0694">
      <w:pPr>
        <w:rPr>
          <w:spacing w:val="20"/>
        </w:rPr>
      </w:pPr>
      <w:r>
        <w:rPr>
          <w:rFonts w:hint="eastAsia"/>
          <w:spacing w:val="20"/>
        </w:rPr>
        <w:t>富山県教育委員会</w:t>
      </w:r>
    </w:p>
    <w:p w14:paraId="2EF66770" w14:textId="77777777" w:rsidR="009F0694" w:rsidRDefault="009F0694">
      <w:r>
        <w:rPr>
          <w:rFonts w:hint="eastAsia"/>
          <w:spacing w:val="20"/>
        </w:rPr>
        <w:t xml:space="preserve">　教育長　</w:t>
      </w:r>
      <w:r w:rsidR="00571CEE">
        <w:rPr>
          <w:rFonts w:hint="eastAsia"/>
          <w:spacing w:val="20"/>
        </w:rPr>
        <w:t>○○　○○</w:t>
      </w:r>
      <w:r>
        <w:rPr>
          <w:rFonts w:hint="eastAsia"/>
          <w:spacing w:val="20"/>
        </w:rPr>
        <w:t xml:space="preserve">　</w:t>
      </w:r>
      <w:r>
        <w:rPr>
          <w:rFonts w:hint="eastAsia"/>
        </w:rPr>
        <w:t>殿</w:t>
      </w:r>
    </w:p>
    <w:p w14:paraId="3DEAF9D2" w14:textId="77777777" w:rsidR="009F0694" w:rsidRDefault="009F0694"/>
    <w:p w14:paraId="7A7EC7B9" w14:textId="77777777" w:rsidR="009F0694" w:rsidRDefault="009F0694">
      <w:pPr>
        <w:tabs>
          <w:tab w:val="left" w:pos="5170"/>
        </w:tabs>
        <w:spacing w:afterLines="50" w:after="175"/>
        <w:ind w:leftChars="1600" w:left="3520"/>
      </w:pPr>
      <w:r>
        <w:rPr>
          <w:rFonts w:ascii="ＭＳ 明朝" w:hint="eastAsia"/>
        </w:rPr>
        <w:t>(</w:t>
      </w:r>
      <w:r>
        <w:rPr>
          <w:rFonts w:hint="eastAsia"/>
        </w:rPr>
        <w:t>申請者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ab/>
      </w:r>
      <w:r>
        <w:rPr>
          <w:rFonts w:hint="eastAsia"/>
        </w:rPr>
        <w:t>〒</w:t>
      </w:r>
    </w:p>
    <w:p w14:paraId="6CC10DA0" w14:textId="77777777" w:rsidR="009F0694" w:rsidRDefault="009F0694">
      <w:pPr>
        <w:spacing w:afterLines="50" w:after="175"/>
        <w:ind w:leftChars="1600" w:left="3520"/>
      </w:pPr>
      <w:r>
        <w:rPr>
          <w:rFonts w:hint="eastAsia"/>
        </w:rPr>
        <w:t>所在地</w:t>
      </w:r>
      <w:r>
        <w:rPr>
          <w:rFonts w:ascii="ＭＳ 明朝" w:hint="eastAsia"/>
        </w:rPr>
        <w:t>(住所)</w:t>
      </w:r>
    </w:p>
    <w:p w14:paraId="4534920F" w14:textId="77777777" w:rsidR="009F0694" w:rsidRDefault="009F0694">
      <w:pPr>
        <w:spacing w:afterLines="50" w:after="175"/>
        <w:ind w:leftChars="1600" w:left="3520"/>
      </w:pPr>
      <w:r>
        <w:rPr>
          <w:rFonts w:hint="eastAsia"/>
          <w:spacing w:val="165"/>
          <w:kern w:val="0"/>
          <w:fitText w:val="1320" w:id="1975148800"/>
        </w:rPr>
        <w:t>団体</w:t>
      </w:r>
      <w:r>
        <w:rPr>
          <w:rFonts w:hint="eastAsia"/>
          <w:kern w:val="0"/>
          <w:fitText w:val="1320" w:id="1975148800"/>
        </w:rPr>
        <w:t>名</w:t>
      </w:r>
    </w:p>
    <w:p w14:paraId="0CD428B0" w14:textId="77777777" w:rsidR="009F0694" w:rsidRDefault="009F0694">
      <w:pPr>
        <w:tabs>
          <w:tab w:val="left" w:pos="8360"/>
        </w:tabs>
        <w:spacing w:afterLines="50" w:after="175"/>
        <w:ind w:leftChars="1600" w:left="3520"/>
      </w:pPr>
      <w:r>
        <w:rPr>
          <w:rFonts w:hint="eastAsia"/>
        </w:rPr>
        <w:t>代表者職氏名</w:t>
      </w:r>
      <w:r>
        <w:rPr>
          <w:rFonts w:hint="eastAsia"/>
        </w:rPr>
        <w:tab/>
      </w:r>
    </w:p>
    <w:p w14:paraId="4229963E" w14:textId="77777777" w:rsidR="009F0694" w:rsidRDefault="009F0694">
      <w:pPr>
        <w:tabs>
          <w:tab w:val="left" w:pos="5940"/>
          <w:tab w:val="left" w:pos="6930"/>
        </w:tabs>
        <w:ind w:leftChars="1600" w:left="3520"/>
      </w:pPr>
      <w:r>
        <w:rPr>
          <w:rFonts w:hint="eastAsia"/>
        </w:rPr>
        <w:t>連絡先</w:t>
      </w:r>
      <w:r>
        <w:rPr>
          <w:rFonts w:ascii="ＭＳ 明朝" w:hint="eastAsia"/>
        </w:rPr>
        <w:t>(</w:t>
      </w:r>
      <w:r>
        <w:rPr>
          <w:rFonts w:hint="eastAsia"/>
        </w:rPr>
        <w:t>TEL</w:t>
      </w:r>
      <w:r>
        <w:rPr>
          <w:rFonts w:ascii="ＭＳ 明朝"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－</w:t>
      </w:r>
      <w:r>
        <w:rPr>
          <w:rFonts w:hint="eastAsia"/>
        </w:rPr>
        <w:tab/>
      </w:r>
      <w:r>
        <w:rPr>
          <w:rFonts w:hint="eastAsia"/>
        </w:rPr>
        <w:t>－</w:t>
      </w:r>
    </w:p>
    <w:p w14:paraId="5075AC1A" w14:textId="77777777" w:rsidR="009F0694" w:rsidRDefault="009F0694">
      <w:pPr>
        <w:tabs>
          <w:tab w:val="right" w:pos="8580"/>
        </w:tabs>
      </w:pPr>
      <w:r>
        <w:rPr>
          <w:rFonts w:hint="eastAsia"/>
        </w:rPr>
        <w:tab/>
      </w:r>
      <w:r>
        <w:rPr>
          <w:rFonts w:hint="eastAsia"/>
        </w:rPr>
        <w:t>（　　　　　　）</w:t>
      </w:r>
    </w:p>
    <w:p w14:paraId="4D584AA5" w14:textId="31285ECB" w:rsidR="009F0694" w:rsidRDefault="00890FB1" w:rsidP="00890FB1">
      <w:pPr>
        <w:ind w:firstLineChars="1610" w:firstLine="3542"/>
      </w:pPr>
      <w:r>
        <w:rPr>
          <w:rFonts w:hint="eastAsia"/>
        </w:rPr>
        <w:t>メールアドレス</w:t>
      </w:r>
    </w:p>
    <w:p w14:paraId="3F3F4017" w14:textId="77777777" w:rsidR="00890FB1" w:rsidRDefault="00890FB1">
      <w:pPr>
        <w:rPr>
          <w:rFonts w:hint="eastAsia"/>
        </w:rPr>
      </w:pPr>
    </w:p>
    <w:p w14:paraId="4F3476AE" w14:textId="77777777" w:rsidR="009F0694" w:rsidRDefault="009F0694">
      <w:pPr>
        <w:spacing w:beforeLines="50" w:before="175" w:afterLines="50" w:after="175"/>
        <w:jc w:val="center"/>
        <w:rPr>
          <w:spacing w:val="20"/>
          <w:sz w:val="24"/>
        </w:rPr>
      </w:pPr>
      <w:r>
        <w:rPr>
          <w:rFonts w:hint="eastAsia"/>
          <w:spacing w:val="20"/>
          <w:sz w:val="24"/>
        </w:rPr>
        <w:t>行事の〔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後援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・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共催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〕について（依頼）</w:t>
      </w:r>
    </w:p>
    <w:p w14:paraId="2AB9C9C7" w14:textId="77777777" w:rsidR="009F0694" w:rsidRDefault="009F0694"/>
    <w:p w14:paraId="347EA598" w14:textId="77777777" w:rsidR="009F0694" w:rsidRDefault="00F4356E">
      <w:pPr>
        <w:ind w:firstLineChars="110" w:firstLine="2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D179CA2" wp14:editId="1DE0CFFD">
                <wp:simplePos x="0" y="0"/>
                <wp:positionH relativeFrom="column">
                  <wp:posOffset>3282950</wp:posOffset>
                </wp:positionH>
                <wp:positionV relativeFrom="paragraph">
                  <wp:posOffset>273050</wp:posOffset>
                </wp:positionV>
                <wp:extent cx="2584450" cy="533400"/>
                <wp:effectExtent l="6350" t="6350" r="9525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A5D6" w14:textId="77777777" w:rsidR="009F0694" w:rsidRDefault="009F0694">
                            <w:pPr>
                              <w:tabs>
                                <w:tab w:val="left" w:pos="2310"/>
                              </w:tabs>
                              <w:ind w:leftChars="50" w:left="110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前年（回）後援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有　・　無</w:t>
                            </w:r>
                          </w:p>
                          <w:p w14:paraId="3C1FC069" w14:textId="77777777" w:rsidR="009F0694" w:rsidRDefault="009F0694">
                            <w:pPr>
                              <w:tabs>
                                <w:tab w:val="left" w:pos="1210"/>
                              </w:tabs>
                              <w:ind w:leftChars="50" w:left="110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平</w:t>
                            </w:r>
                            <w:r w:rsidR="00957835">
                              <w:rPr>
                                <w:rFonts w:eastAsia="ＭＳ ゴシック" w:hint="eastAsia"/>
                                <w:sz w:val="20"/>
                              </w:rPr>
                              <w:t>・令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承認番号　第　　　　号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79C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8.5pt;margin-top:21.5pt;width:203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">
                <v:textbox inset="1.24mm,,1.24mm">
                  <w:txbxContent>
                    <w:p w14:paraId="138DA5D6" w14:textId="77777777" w:rsidR="009F0694" w:rsidRDefault="009F0694">
                      <w:pPr>
                        <w:tabs>
                          <w:tab w:val="left" w:pos="2310"/>
                        </w:tabs>
                        <w:ind w:leftChars="50" w:left="110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前年（回）後援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ab/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有　・　無</w:t>
                      </w:r>
                    </w:p>
                    <w:p w14:paraId="3C1FC069" w14:textId="77777777" w:rsidR="009F0694" w:rsidRDefault="009F0694">
                      <w:pPr>
                        <w:tabs>
                          <w:tab w:val="left" w:pos="1210"/>
                        </w:tabs>
                        <w:ind w:leftChars="50" w:left="110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平</w:t>
                      </w:r>
                      <w:r w:rsidR="00957835">
                        <w:rPr>
                          <w:rFonts w:eastAsia="ＭＳ ゴシック" w:hint="eastAsia"/>
                          <w:sz w:val="20"/>
                        </w:rPr>
                        <w:t>・令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ab/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年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ab/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承認番号　第　　　　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0694">
        <w:rPr>
          <w:rFonts w:hint="eastAsia"/>
        </w:rPr>
        <w:t>このたび、下記の行事を開催しますので、貴教育委員会の〔</w:t>
      </w:r>
      <w:r w:rsidR="009F0694">
        <w:rPr>
          <w:rFonts w:hint="eastAsia"/>
        </w:rPr>
        <w:t xml:space="preserve"> </w:t>
      </w:r>
      <w:r w:rsidR="009F0694">
        <w:rPr>
          <w:rFonts w:hint="eastAsia"/>
        </w:rPr>
        <w:t>後援</w:t>
      </w:r>
      <w:r w:rsidR="009F0694">
        <w:rPr>
          <w:rFonts w:hint="eastAsia"/>
        </w:rPr>
        <w:t xml:space="preserve"> </w:t>
      </w:r>
      <w:r w:rsidR="009F0694">
        <w:rPr>
          <w:rFonts w:hint="eastAsia"/>
        </w:rPr>
        <w:t>・</w:t>
      </w:r>
      <w:r w:rsidR="009F0694">
        <w:rPr>
          <w:rFonts w:hint="eastAsia"/>
        </w:rPr>
        <w:t xml:space="preserve"> </w:t>
      </w:r>
      <w:r w:rsidR="009F0694">
        <w:rPr>
          <w:rFonts w:hint="eastAsia"/>
        </w:rPr>
        <w:t>共催</w:t>
      </w:r>
      <w:r w:rsidR="009F0694">
        <w:rPr>
          <w:rFonts w:hint="eastAsia"/>
        </w:rPr>
        <w:t xml:space="preserve"> </w:t>
      </w:r>
      <w:r w:rsidR="009F0694">
        <w:rPr>
          <w:rFonts w:hint="eastAsia"/>
        </w:rPr>
        <w:t>〕（名義使用）を承認されるよう申請します。</w:t>
      </w:r>
    </w:p>
    <w:p w14:paraId="79A38AF0" w14:textId="77777777" w:rsidR="009F0694" w:rsidRDefault="009F0694">
      <w:pPr>
        <w:pStyle w:val="a3"/>
        <w:spacing w:beforeLines="250" w:before="875" w:afterLines="200" w:after="700"/>
      </w:pPr>
      <w:r>
        <w:rPr>
          <w:rFonts w:hint="eastAsia"/>
        </w:rPr>
        <w:t>記</w:t>
      </w:r>
    </w:p>
    <w:p w14:paraId="12160769" w14:textId="77777777" w:rsidR="009F0694" w:rsidRDefault="00F4356E">
      <w:pPr>
        <w:spacing w:line="48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497EE48" wp14:editId="639D2409">
                <wp:simplePos x="0" y="0"/>
                <wp:positionH relativeFrom="column">
                  <wp:posOffset>1117600</wp:posOffset>
                </wp:positionH>
                <wp:positionV relativeFrom="paragraph">
                  <wp:posOffset>1633220</wp:posOffset>
                </wp:positionV>
                <wp:extent cx="4679950" cy="0"/>
                <wp:effectExtent l="12700" t="13970" r="12700" b="508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84B8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128.6pt" to="456.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1E7C4BFB" wp14:editId="217BA671">
                <wp:simplePos x="0" y="0"/>
                <wp:positionH relativeFrom="column">
                  <wp:posOffset>1117600</wp:posOffset>
                </wp:positionH>
                <wp:positionV relativeFrom="paragraph">
                  <wp:posOffset>1192530</wp:posOffset>
                </wp:positionV>
                <wp:extent cx="4679950" cy="0"/>
                <wp:effectExtent l="12700" t="11430" r="12700" b="762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24A3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93.9pt" to="456.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1FACF0C1" wp14:editId="489CDC54">
                <wp:simplePos x="0" y="0"/>
                <wp:positionH relativeFrom="column">
                  <wp:posOffset>1117600</wp:posOffset>
                </wp:positionH>
                <wp:positionV relativeFrom="paragraph">
                  <wp:posOffset>752475</wp:posOffset>
                </wp:positionV>
                <wp:extent cx="4679950" cy="0"/>
                <wp:effectExtent l="12700" t="9525" r="12700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A8BE4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59.25pt" to="456.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4BD4F8B" wp14:editId="2DA156D9">
                <wp:simplePos x="0" y="0"/>
                <wp:positionH relativeFrom="column">
                  <wp:posOffset>1117600</wp:posOffset>
                </wp:positionH>
                <wp:positionV relativeFrom="paragraph">
                  <wp:posOffset>312420</wp:posOffset>
                </wp:positionV>
                <wp:extent cx="4679950" cy="0"/>
                <wp:effectExtent l="12700" t="7620" r="12700" b="1143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26FAC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24.6pt" to="456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">
                <w10:anchorlock/>
              </v:line>
            </w:pict>
          </mc:Fallback>
        </mc:AlternateContent>
      </w:r>
      <w:r w:rsidR="009F0694">
        <w:rPr>
          <w:rFonts w:hint="eastAsia"/>
        </w:rPr>
        <w:t>１　行事の名称</w:t>
      </w:r>
    </w:p>
    <w:p w14:paraId="7227021C" w14:textId="77777777" w:rsidR="009F0694" w:rsidRDefault="009F0694">
      <w:pPr>
        <w:spacing w:line="480" w:lineRule="auto"/>
      </w:pPr>
      <w:r>
        <w:rPr>
          <w:rFonts w:hint="eastAsia"/>
        </w:rPr>
        <w:t>２　行事主催者</w:t>
      </w:r>
    </w:p>
    <w:p w14:paraId="5D88EA80" w14:textId="77777777" w:rsidR="009F0694" w:rsidRDefault="009F0694">
      <w:pPr>
        <w:spacing w:line="480" w:lineRule="auto"/>
      </w:pPr>
      <w:r>
        <w:rPr>
          <w:rFonts w:hint="eastAsia"/>
        </w:rPr>
        <w:t xml:space="preserve">３　</w:t>
      </w:r>
      <w:r>
        <w:rPr>
          <w:rFonts w:hint="eastAsia"/>
          <w:spacing w:val="36"/>
          <w:kern w:val="0"/>
          <w:fitText w:val="1100" w:id="1975151104"/>
        </w:rPr>
        <w:t>開催日</w:t>
      </w:r>
      <w:r>
        <w:rPr>
          <w:rFonts w:hint="eastAsia"/>
          <w:spacing w:val="2"/>
          <w:kern w:val="0"/>
          <w:fitText w:val="1100" w:id="1975151104"/>
        </w:rPr>
        <w:t>時</w:t>
      </w:r>
    </w:p>
    <w:p w14:paraId="689913ED" w14:textId="77777777" w:rsidR="009F0694" w:rsidRDefault="009F0694">
      <w:pPr>
        <w:spacing w:line="480" w:lineRule="auto"/>
      </w:pPr>
      <w:r>
        <w:rPr>
          <w:rFonts w:hint="eastAsia"/>
        </w:rPr>
        <w:t xml:space="preserve">４　</w:t>
      </w:r>
      <w:r>
        <w:rPr>
          <w:rFonts w:hint="eastAsia"/>
          <w:spacing w:val="36"/>
          <w:kern w:val="0"/>
          <w:fitText w:val="1100" w:id="1975151105"/>
        </w:rPr>
        <w:t>開催場</w:t>
      </w:r>
      <w:r>
        <w:rPr>
          <w:rFonts w:hint="eastAsia"/>
          <w:spacing w:val="2"/>
          <w:kern w:val="0"/>
          <w:fitText w:val="1100" w:id="1975151105"/>
        </w:rPr>
        <w:t>所</w:t>
      </w:r>
    </w:p>
    <w:p w14:paraId="7FBDD82F" w14:textId="74C96C08" w:rsidR="009F0694" w:rsidRDefault="009F0694">
      <w:pPr>
        <w:spacing w:line="480" w:lineRule="auto"/>
        <w:rPr>
          <w:rFonts w:hint="eastAsia"/>
        </w:rPr>
      </w:pPr>
      <w:r>
        <w:rPr>
          <w:rFonts w:hint="eastAsia"/>
        </w:rPr>
        <w:t>５　〔後援・共催・協賛〕予定団体</w:t>
      </w:r>
    </w:p>
    <w:p w14:paraId="311B8141" w14:textId="77777777" w:rsidR="009F0694" w:rsidRDefault="00F4356E">
      <w:pPr>
        <w:tabs>
          <w:tab w:val="left" w:pos="5280"/>
        </w:tabs>
        <w:spacing w:line="48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18D8406" wp14:editId="4D0E8EB4">
                <wp:simplePos x="0" y="0"/>
                <wp:positionH relativeFrom="column">
                  <wp:posOffset>139700</wp:posOffset>
                </wp:positionH>
                <wp:positionV relativeFrom="paragraph">
                  <wp:posOffset>470535</wp:posOffset>
                </wp:positionV>
                <wp:extent cx="5657850" cy="0"/>
                <wp:effectExtent l="6350" t="13335" r="12700" b="571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BACCF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37.05pt" to="456.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">
                <w10:anchorlock/>
              </v:line>
            </w:pict>
          </mc:Fallback>
        </mc:AlternateContent>
      </w:r>
      <w:r w:rsidR="009F0694">
        <w:br w:type="page"/>
      </w:r>
      <w:r w:rsidR="009F0694">
        <w:rPr>
          <w:rFonts w:hint="eastAsia"/>
        </w:rPr>
        <w:lastRenderedPageBreak/>
        <w:t>６　参加（出演）予定者の人数</w:t>
      </w:r>
      <w:r w:rsidR="009F0694">
        <w:rPr>
          <w:rFonts w:hint="eastAsia"/>
        </w:rPr>
        <w:tab/>
      </w:r>
      <w:r w:rsidR="009F0694">
        <w:rPr>
          <w:rFonts w:hint="eastAsia"/>
        </w:rPr>
        <w:t>名</w:t>
      </w:r>
    </w:p>
    <w:p w14:paraId="073A6FF6" w14:textId="77777777" w:rsidR="009F0694" w:rsidRDefault="00F4356E">
      <w:pPr>
        <w:spacing w:line="48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28575E5" wp14:editId="15089841">
                <wp:simplePos x="0" y="0"/>
                <wp:positionH relativeFrom="column">
                  <wp:posOffset>2584450</wp:posOffset>
                </wp:positionH>
                <wp:positionV relativeFrom="paragraph">
                  <wp:posOffset>-114300</wp:posOffset>
                </wp:positionV>
                <wp:extent cx="977900" cy="0"/>
                <wp:effectExtent l="12700" t="9525" r="952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AC761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-9pt" to="280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">
                <w10:anchorlock/>
              </v:line>
            </w:pict>
          </mc:Fallback>
        </mc:AlternateContent>
      </w:r>
      <w:r w:rsidR="009F0694">
        <w:rPr>
          <w:rFonts w:hint="eastAsia"/>
        </w:rPr>
        <w:t>７　行事の目的及び内容（概要）</w:t>
      </w:r>
    </w:p>
    <w:p w14:paraId="67E5DF92" w14:textId="77777777" w:rsidR="009F0694" w:rsidRDefault="009F0694"/>
    <w:p w14:paraId="78BECE82" w14:textId="77777777" w:rsidR="009F0694" w:rsidRDefault="009F0694"/>
    <w:p w14:paraId="4B0555B3" w14:textId="77777777" w:rsidR="009F0694" w:rsidRDefault="009F0694"/>
    <w:p w14:paraId="26B59343" w14:textId="77777777" w:rsidR="009F0694" w:rsidRDefault="009F0694">
      <w:pPr>
        <w:tabs>
          <w:tab w:val="right" w:pos="9130"/>
        </w:tabs>
      </w:pPr>
      <w:r>
        <w:rPr>
          <w:rFonts w:hint="eastAsia"/>
        </w:rPr>
        <w:t>８　収支予算（必ず記入してください）</w:t>
      </w:r>
      <w:r>
        <w:rPr>
          <w:rFonts w:hint="eastAsia"/>
        </w:rPr>
        <w:tab/>
      </w:r>
      <w:r>
        <w:rPr>
          <w:rFonts w:hint="eastAsia"/>
        </w:rPr>
        <w:t>入場料等［</w:t>
      </w:r>
      <w:r>
        <w:rPr>
          <w:rFonts w:hint="eastAsia"/>
        </w:rPr>
        <w:t xml:space="preserve"> </w:t>
      </w:r>
      <w:r>
        <w:rPr>
          <w:rFonts w:hint="eastAsia"/>
        </w:rPr>
        <w:t>有料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無料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tbl>
      <w:tblPr>
        <w:tblW w:w="891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15"/>
        <w:gridCol w:w="2695"/>
        <w:gridCol w:w="1760"/>
      </w:tblGrid>
      <w:tr w:rsidR="009F0694" w14:paraId="31FEFF89" w14:textId="77777777">
        <w:trPr>
          <w:cantSplit/>
          <w:trHeight w:val="510"/>
        </w:trPr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4603" w14:textId="77777777" w:rsidR="009F0694" w:rsidRDefault="009F0694">
            <w:pPr>
              <w:jc w:val="center"/>
            </w:pPr>
            <w:r>
              <w:rPr>
                <w:rFonts w:hint="eastAsia"/>
              </w:rPr>
              <w:t>収　　　　　　入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8D9E4E" w14:textId="77777777" w:rsidR="009F0694" w:rsidRDefault="009F0694">
            <w:pPr>
              <w:jc w:val="center"/>
            </w:pPr>
            <w:r>
              <w:rPr>
                <w:rFonts w:hint="eastAsia"/>
              </w:rPr>
              <w:t>支　　　　　　出</w:t>
            </w:r>
          </w:p>
        </w:tc>
      </w:tr>
      <w:tr w:rsidR="009F0694" w14:paraId="043AEE7D" w14:textId="77777777">
        <w:trPr>
          <w:trHeight w:val="510"/>
        </w:trPr>
        <w:tc>
          <w:tcPr>
            <w:tcW w:w="2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9E0583" w14:textId="77777777" w:rsidR="009F0694" w:rsidRDefault="009F0694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81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24CB" w14:textId="77777777" w:rsidR="009F0694" w:rsidRDefault="009F0694">
            <w:pPr>
              <w:pStyle w:val="a3"/>
              <w:jc w:val="right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FE4E0C" w14:textId="77777777" w:rsidR="009F0694" w:rsidRDefault="009F0694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7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04F515" w14:textId="77777777" w:rsidR="009F0694" w:rsidRDefault="009F0694">
            <w:pPr>
              <w:pStyle w:val="a4"/>
            </w:pPr>
            <w:r>
              <w:rPr>
                <w:rFonts w:hint="eastAsia"/>
              </w:rPr>
              <w:t>金　額（円）</w:t>
            </w:r>
          </w:p>
        </w:tc>
      </w:tr>
      <w:tr w:rsidR="009F0694" w14:paraId="0604CAA2" w14:textId="77777777">
        <w:trPr>
          <w:trHeight w:val="6184"/>
        </w:trPr>
        <w:tc>
          <w:tcPr>
            <w:tcW w:w="2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</w:tcPr>
          <w:p w14:paraId="63DBEC4D" w14:textId="77777777" w:rsidR="009F0694" w:rsidRDefault="009F0694"/>
        </w:tc>
        <w:tc>
          <w:tcPr>
            <w:tcW w:w="181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7053D56" w14:textId="77777777" w:rsidR="009F0694" w:rsidRDefault="009F0694">
            <w:pPr>
              <w:ind w:rightChars="30" w:right="66"/>
              <w:jc w:val="right"/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0ECD47" w14:textId="77777777" w:rsidR="009F0694" w:rsidRDefault="009F0694"/>
        </w:tc>
        <w:tc>
          <w:tcPr>
            <w:tcW w:w="17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</w:tcPr>
          <w:p w14:paraId="25E6101C" w14:textId="77777777" w:rsidR="009F0694" w:rsidRDefault="009F0694">
            <w:pPr>
              <w:ind w:rightChars="55" w:right="121"/>
              <w:jc w:val="right"/>
            </w:pPr>
          </w:p>
        </w:tc>
      </w:tr>
      <w:tr w:rsidR="009F0694" w14:paraId="3385E193" w14:textId="77777777">
        <w:trPr>
          <w:trHeight w:val="527"/>
        </w:trPr>
        <w:tc>
          <w:tcPr>
            <w:tcW w:w="2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0DE4EC5" w14:textId="77777777" w:rsidR="009F0694" w:rsidRDefault="009F069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808B98" w14:textId="77777777" w:rsidR="009F0694" w:rsidRDefault="009F0694">
            <w:pPr>
              <w:ind w:rightChars="30" w:right="66"/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78309E" w14:textId="77777777" w:rsidR="009F0694" w:rsidRDefault="009F0694">
            <w:pPr>
              <w:pStyle w:val="a3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60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E0014" w14:textId="77777777" w:rsidR="009F0694" w:rsidRDefault="009F0694">
            <w:pPr>
              <w:ind w:rightChars="55" w:right="121"/>
              <w:jc w:val="center"/>
            </w:pPr>
          </w:p>
        </w:tc>
      </w:tr>
    </w:tbl>
    <w:p w14:paraId="322B83DE" w14:textId="77777777" w:rsidR="009F0694" w:rsidRDefault="009F0694"/>
    <w:p w14:paraId="4A6EAFB8" w14:textId="77777777" w:rsidR="009F0694" w:rsidRDefault="009F0694">
      <w:r>
        <w:rPr>
          <w:rFonts w:hint="eastAsia"/>
        </w:rPr>
        <w:t>９　その他参考事項</w:t>
      </w:r>
    </w:p>
    <w:p w14:paraId="1357F80B" w14:textId="77777777" w:rsidR="009F0694" w:rsidRDefault="009F0694"/>
    <w:p w14:paraId="30D37B70" w14:textId="77777777" w:rsidR="009F0694" w:rsidRDefault="009F0694"/>
    <w:p w14:paraId="3C334F6E" w14:textId="77777777" w:rsidR="009F0694" w:rsidRDefault="00F4356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5C5A2B9" wp14:editId="0A005406">
                <wp:simplePos x="0" y="0"/>
                <wp:positionH relativeFrom="column">
                  <wp:posOffset>139700</wp:posOffset>
                </wp:positionH>
                <wp:positionV relativeFrom="paragraph">
                  <wp:posOffset>-6252845</wp:posOffset>
                </wp:positionV>
                <wp:extent cx="5657850" cy="0"/>
                <wp:effectExtent l="6350" t="5080" r="12700" b="1397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4E21E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-492.35pt" to="456.5pt,-4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9A4223A" wp14:editId="38C1DFD1">
                <wp:simplePos x="0" y="0"/>
                <wp:positionH relativeFrom="column">
                  <wp:posOffset>139700</wp:posOffset>
                </wp:positionH>
                <wp:positionV relativeFrom="paragraph">
                  <wp:posOffset>6985</wp:posOffset>
                </wp:positionV>
                <wp:extent cx="5657850" cy="0"/>
                <wp:effectExtent l="6350" t="6985" r="12700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5D44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.55pt" to="456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">
                <w10:anchorlock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7299"/>
      </w:tblGrid>
      <w:tr w:rsidR="009F0694" w14:paraId="0E50419C" w14:textId="77777777">
        <w:tc>
          <w:tcPr>
            <w:tcW w:w="1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7AFD57" w14:textId="77777777" w:rsidR="009F0694" w:rsidRDefault="009F069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※添付するもの</w:t>
            </w:r>
          </w:p>
        </w:tc>
        <w:tc>
          <w:tcPr>
            <w:tcW w:w="7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55A5EE" w14:textId="77777777" w:rsidR="009F0694" w:rsidRDefault="009F0694">
            <w:pPr>
              <w:numPr>
                <w:ilvl w:val="0"/>
                <w:numId w:val="1"/>
              </w:numPr>
              <w:tabs>
                <w:tab w:val="num" w:pos="231"/>
              </w:tabs>
              <w:ind w:left="231" w:hanging="23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返信用封筒（切手を添付したもの）</w:t>
            </w:r>
          </w:p>
          <w:p w14:paraId="44CB858F" w14:textId="77777777" w:rsidR="009F0694" w:rsidRDefault="009F0694">
            <w:pPr>
              <w:numPr>
                <w:ilvl w:val="0"/>
                <w:numId w:val="1"/>
              </w:numPr>
              <w:tabs>
                <w:tab w:val="num" w:pos="231"/>
              </w:tabs>
              <w:ind w:left="231" w:hanging="23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前回開催時のパンフレット等</w:t>
            </w:r>
          </w:p>
          <w:p w14:paraId="4ECFA095" w14:textId="77777777" w:rsidR="009F0694" w:rsidRDefault="009F0694">
            <w:pPr>
              <w:numPr>
                <w:ilvl w:val="0"/>
                <w:numId w:val="1"/>
              </w:numPr>
              <w:tabs>
                <w:tab w:val="num" w:pos="231"/>
              </w:tabs>
              <w:ind w:left="231" w:hanging="23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新規の場合は申請団体の概要がわかるもの（名簿、規約等）</w:t>
            </w:r>
          </w:p>
        </w:tc>
      </w:tr>
    </w:tbl>
    <w:p w14:paraId="37F1AA1B" w14:textId="77777777" w:rsidR="009F0694" w:rsidRDefault="009F0694"/>
    <w:sectPr w:rsidR="009F069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26B7" w14:textId="77777777" w:rsidR="00BC4D45" w:rsidRDefault="00BC4D45" w:rsidP="00034DD6">
      <w:r>
        <w:separator/>
      </w:r>
    </w:p>
  </w:endnote>
  <w:endnote w:type="continuationSeparator" w:id="0">
    <w:p w14:paraId="05E6DBCA" w14:textId="77777777" w:rsidR="00BC4D45" w:rsidRDefault="00BC4D45" w:rsidP="0003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2C41" w14:textId="77777777" w:rsidR="00BC4D45" w:rsidRDefault="00BC4D45" w:rsidP="00034DD6">
      <w:r>
        <w:separator/>
      </w:r>
    </w:p>
  </w:footnote>
  <w:footnote w:type="continuationSeparator" w:id="0">
    <w:p w14:paraId="20A0C655" w14:textId="77777777" w:rsidR="00BC4D45" w:rsidRDefault="00BC4D45" w:rsidP="0003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02932"/>
    <w:multiLevelType w:val="hybridMultilevel"/>
    <w:tmpl w:val="EB5E01B6"/>
    <w:lvl w:ilvl="0" w:tplc="24927DD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21759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00"/>
    <w:rsid w:val="00034DD6"/>
    <w:rsid w:val="001951C3"/>
    <w:rsid w:val="002855F6"/>
    <w:rsid w:val="00571CEE"/>
    <w:rsid w:val="005C75AB"/>
    <w:rsid w:val="00890FB1"/>
    <w:rsid w:val="008C797C"/>
    <w:rsid w:val="00957835"/>
    <w:rsid w:val="009F0694"/>
    <w:rsid w:val="009F4BEB"/>
    <w:rsid w:val="00AC3983"/>
    <w:rsid w:val="00BC4D45"/>
    <w:rsid w:val="00C41200"/>
    <w:rsid w:val="00D3089E"/>
    <w:rsid w:val="00D50341"/>
    <w:rsid w:val="00E936F6"/>
    <w:rsid w:val="00E95DE5"/>
    <w:rsid w:val="00F4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049A"/>
  <w15:docId w15:val="{86C3CBEE-CF6C-4818-B0FD-86712986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34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4DD6"/>
    <w:rPr>
      <w:kern w:val="2"/>
      <w:sz w:val="22"/>
      <w:szCs w:val="24"/>
    </w:rPr>
  </w:style>
  <w:style w:type="paragraph" w:styleId="a7">
    <w:name w:val="footer"/>
    <w:basedOn w:val="a"/>
    <w:link w:val="a8"/>
    <w:rsid w:val="00034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4DD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304;&#12293;&#26408;\3-1_&#24460;&#25588;&#38306;&#20418;\&#24460;&#25588;&#12539;&#20849;&#20652;&#26360;&#39006;\&#24460;&#25588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後援申請書.dot</Template>
  <TotalTime>2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富山県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文化振興係</dc:creator>
  <cp:lastModifiedBy>黒川　瑠乃</cp:lastModifiedBy>
  <cp:revision>5</cp:revision>
  <cp:lastPrinted>2013-05-10T02:38:00Z</cp:lastPrinted>
  <dcterms:created xsi:type="dcterms:W3CDTF">2019-09-02T05:15:00Z</dcterms:created>
  <dcterms:modified xsi:type="dcterms:W3CDTF">2025-03-18T02:42:00Z</dcterms:modified>
</cp:coreProperties>
</file>